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Georgia" w:hAnsi="Georgia"/>
        </w:rPr>
        <w:id w:val="191733664"/>
        <w:lock w:val="contentLocked"/>
        <w:placeholder>
          <w:docPart w:val="663613533DD2614E999A46AEBAFB0401"/>
        </w:placeholder>
        <w:group/>
      </w:sdtPr>
      <w:sdtEndPr>
        <w:rPr>
          <w:rFonts w:ascii="Times New Roman" w:hAnsi="Times New Roman"/>
        </w:rPr>
      </w:sdtEndPr>
      <w:sdtContent>
        <w:p w:rsidR="009F1F81" w:rsidRDefault="009F1F81" w:rsidP="009F1F81">
          <w:pPr>
            <w:spacing w:before="0" w:beforeAutospacing="0"/>
            <w:rPr>
              <w:rFonts w:ascii="Georgia" w:hAnsi="Georgia"/>
            </w:rPr>
          </w:pPr>
        </w:p>
        <w:p w:rsidR="009F1F81" w:rsidRDefault="009F1F81" w:rsidP="009F1F81">
          <w:pPr>
            <w:spacing w:before="0" w:beforeAutospacing="0"/>
            <w:rPr>
              <w:rFonts w:ascii="Georgia" w:hAnsi="Georgia"/>
            </w:rPr>
          </w:pPr>
        </w:p>
        <w:p w:rsidR="009F1F81" w:rsidRDefault="009F1F81" w:rsidP="009F1F81">
          <w:pPr>
            <w:spacing w:before="0" w:beforeAutospacing="0"/>
            <w:rPr>
              <w:rFonts w:ascii="Georgia" w:hAnsi="Georgia"/>
            </w:rPr>
          </w:pPr>
        </w:p>
        <w:p w:rsidR="009F1F81" w:rsidRPr="007F50F9" w:rsidRDefault="00E3137E" w:rsidP="009F1F81">
          <w:pPr>
            <w:pStyle w:val="Titre"/>
            <w:bidi w:val="0"/>
            <w:rPr>
              <w:rFonts w:asciiTheme="majorBidi" w:hAnsiTheme="majorBidi" w:cstheme="majorBidi"/>
              <w:rtl/>
            </w:rPr>
          </w:pPr>
          <w:r w:rsidRPr="007F50F9">
            <w:rPr>
              <w:rFonts w:asciiTheme="majorBidi" w:hAnsiTheme="majorBidi" w:cstheme="majorBidi"/>
            </w:rPr>
            <w:t>Festival</w:t>
          </w:r>
          <w:r w:rsidR="009F1F81" w:rsidRPr="007F50F9">
            <w:rPr>
              <w:rFonts w:asciiTheme="majorBidi" w:hAnsiTheme="majorBidi" w:cstheme="majorBidi"/>
            </w:rPr>
            <w:t xml:space="preserve"> des cinémas arabes à Paris</w:t>
          </w:r>
        </w:p>
        <w:p w:rsidR="009F1F81" w:rsidRPr="00724D1C" w:rsidRDefault="009F1F81" w:rsidP="009F1F81">
          <w:pPr>
            <w:spacing w:before="0" w:beforeAutospacing="0"/>
            <w:jc w:val="center"/>
            <w:rPr>
              <w:rFonts w:asciiTheme="majorBidi" w:hAnsiTheme="majorBidi" w:cstheme="majorBidi"/>
              <w:sz w:val="28"/>
              <w:szCs w:val="28"/>
            </w:rPr>
          </w:pPr>
        </w:p>
        <w:p w:rsidR="009F1F81" w:rsidRPr="00724D1C" w:rsidRDefault="009F1F81" w:rsidP="009F1F81">
          <w:pPr>
            <w:spacing w:before="0" w:beforeAutospacing="0"/>
            <w:jc w:val="center"/>
            <w:rPr>
              <w:rFonts w:asciiTheme="majorBidi" w:hAnsiTheme="majorBidi" w:cstheme="majorBidi"/>
              <w:sz w:val="28"/>
              <w:szCs w:val="28"/>
            </w:rPr>
          </w:pPr>
          <w:r w:rsidRPr="00724D1C">
            <w:rPr>
              <w:rFonts w:asciiTheme="majorBidi" w:hAnsiTheme="majorBidi" w:cstheme="majorBidi"/>
              <w:sz w:val="28"/>
              <w:szCs w:val="28"/>
            </w:rPr>
            <w:t xml:space="preserve">Du </w:t>
          </w:r>
          <w:r>
            <w:rPr>
              <w:rFonts w:asciiTheme="majorBidi" w:hAnsiTheme="majorBidi" w:cstheme="majorBidi"/>
              <w:sz w:val="28"/>
              <w:szCs w:val="28"/>
            </w:rPr>
            <w:t>28</w:t>
          </w:r>
          <w:r w:rsidRPr="00724D1C">
            <w:rPr>
              <w:rFonts w:asciiTheme="majorBidi" w:hAnsiTheme="majorBidi" w:cstheme="majorBidi"/>
              <w:sz w:val="28"/>
              <w:szCs w:val="28"/>
            </w:rPr>
            <w:t xml:space="preserve"> juin au </w:t>
          </w:r>
          <w:r>
            <w:rPr>
              <w:rFonts w:asciiTheme="majorBidi" w:hAnsiTheme="majorBidi" w:cstheme="majorBidi"/>
              <w:sz w:val="28"/>
              <w:szCs w:val="28"/>
            </w:rPr>
            <w:t>8 juillet 2018</w:t>
          </w:r>
        </w:p>
        <w:p w:rsidR="009F1F81" w:rsidRPr="00724D1C" w:rsidRDefault="009F1F81" w:rsidP="009F1F81">
          <w:pPr>
            <w:spacing w:before="0" w:beforeAutospacing="0"/>
            <w:jc w:val="center"/>
            <w:rPr>
              <w:rFonts w:asciiTheme="majorBidi" w:hAnsiTheme="majorBidi" w:cstheme="majorBidi"/>
              <w:sz w:val="28"/>
              <w:szCs w:val="28"/>
            </w:rPr>
          </w:pPr>
        </w:p>
        <w:p w:rsidR="009F1F81" w:rsidRPr="00724D1C" w:rsidRDefault="009F1F81" w:rsidP="009F1F81">
          <w:pPr>
            <w:spacing w:before="0" w:beforeAutospacing="0"/>
            <w:jc w:val="center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</w:rPr>
            <w:t>FICHE D’INSCRIPTION DU FILM</w:t>
          </w:r>
        </w:p>
        <w:p w:rsidR="009F1F81" w:rsidRDefault="009F1F81" w:rsidP="009F1F81">
          <w:pPr>
            <w:pBdr>
              <w:bottom w:val="single" w:sz="4" w:space="1" w:color="auto"/>
            </w:pBdr>
            <w:spacing w:before="0" w:beforeAutospacing="0"/>
            <w:jc w:val="center"/>
            <w:rPr>
              <w:rFonts w:asciiTheme="majorBidi" w:hAnsiTheme="majorBidi" w:cstheme="majorBidi"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>À retourner remplie et accompagnée d’une documentation complète</w:t>
          </w:r>
        </w:p>
        <w:p w:rsidR="009F1F81" w:rsidRDefault="009F1F81" w:rsidP="007F50F9">
          <w:pPr>
            <w:pBdr>
              <w:bottom w:val="single" w:sz="4" w:space="1" w:color="auto"/>
            </w:pBdr>
            <w:spacing w:before="0" w:beforeAutospacing="0"/>
            <w:jc w:val="center"/>
            <w:rPr>
              <w:rFonts w:asciiTheme="majorBidi" w:hAnsiTheme="majorBidi" w:cstheme="majorBidi"/>
              <w:sz w:val="28"/>
              <w:szCs w:val="28"/>
            </w:rPr>
          </w:pP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>avant le 15 mars 201</w:t>
          </w: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>8</w:t>
          </w: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br/>
            <w:t>par e-mail à</w:t>
          </w:r>
          <w:r w:rsidRPr="00724D1C">
            <w:rPr>
              <w:rFonts w:asciiTheme="majorBidi" w:hAnsiTheme="majorBidi" w:cstheme="majorBidi"/>
              <w:sz w:val="28"/>
              <w:szCs w:val="28"/>
              <w:rtl/>
              <w:lang w:bidi="ar-SY"/>
            </w:rPr>
            <w:t> </w:t>
          </w: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>:</w:t>
          </w:r>
          <w:r w:rsidRPr="00724D1C">
            <w:rPr>
              <w:rFonts w:asciiTheme="majorBidi" w:hAnsiTheme="majorBidi" w:cstheme="majorBidi"/>
              <w:sz w:val="28"/>
              <w:szCs w:val="28"/>
            </w:rPr>
            <w:t xml:space="preserve"> </w:t>
          </w:r>
          <w:hyperlink r:id="rId8" w:history="1">
            <w:r w:rsidR="007F50F9" w:rsidRPr="00120475">
              <w:rPr>
                <w:rStyle w:val="Lienhypertexte"/>
                <w:rFonts w:asciiTheme="majorBidi" w:hAnsiTheme="majorBidi" w:cstheme="majorBidi"/>
                <w:sz w:val="28"/>
                <w:szCs w:val="28"/>
              </w:rPr>
              <w:t>festivalcinemarabe@imarabe.org</w:t>
            </w:r>
          </w:hyperlink>
        </w:p>
        <w:p w:rsidR="009F1F81" w:rsidRPr="00724D1C" w:rsidRDefault="009F1F81" w:rsidP="009F1F81">
          <w:pPr>
            <w:pBdr>
              <w:bottom w:val="single" w:sz="4" w:space="1" w:color="auto"/>
            </w:pBdr>
            <w:spacing w:before="0" w:beforeAutospacing="0"/>
            <w:jc w:val="center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</w:p>
        <w:p w:rsidR="009F1F81" w:rsidRPr="00724D1C" w:rsidRDefault="009F1F81" w:rsidP="009F1F81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>Titre original</w:t>
          </w:r>
        </w:p>
        <w:sdt>
          <w:sdtPr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id w:val="-299224627"/>
            <w:placeholder>
              <w:docPart w:val="72C81C822AEC6742B5627E5D562DB233"/>
            </w:placeholder>
          </w:sdtPr>
          <w:sdtEndPr/>
          <w:sdtContent>
            <w:sdt>
              <w:sdtPr>
                <w:rPr>
                  <w:rFonts w:asciiTheme="majorBidi" w:hAnsiTheme="majorBidi" w:cstheme="majorBidi"/>
                  <w:b/>
                  <w:bCs/>
                  <w:sz w:val="28"/>
                  <w:szCs w:val="28"/>
                  <w:lang w:bidi="ar-SY"/>
                </w:rPr>
                <w:id w:val="2042322971"/>
                <w:placeholder>
                  <w:docPart w:val="72C81C822AEC6742B5627E5D562DB233"/>
                </w:placeholder>
                <w:showingPlcHdr/>
                <w:text/>
              </w:sdtPr>
              <w:sdtEndPr/>
              <w:sdtContent>
                <w:p w:rsidR="009F1F81" w:rsidRPr="00724D1C" w:rsidRDefault="00BC6B0C" w:rsidP="00BC6B0C">
                  <w:pPr>
                    <w:pBdr>
                      <w:bottom w:val="dotted" w:sz="4" w:space="1" w:color="auto"/>
                      <w:between w:val="dotted" w:sz="4" w:space="1" w:color="auto"/>
                    </w:pBdr>
                    <w:tabs>
                      <w:tab w:val="left" w:pos="1445"/>
                      <w:tab w:val="left" w:pos="2525"/>
                    </w:tabs>
                    <w:spacing w:before="0" w:beforeAutospacing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SY"/>
                    </w:rPr>
                  </w:pPr>
                  <w:r w:rsidRPr="00374875">
                    <w:rPr>
                      <w:rStyle w:val="Textedelespacerserv"/>
                      <w:rFonts w:eastAsiaTheme="minorHAnsi"/>
                    </w:rPr>
                    <w:t>Cliquez ici pour taper du texte.</w:t>
                  </w:r>
                </w:p>
              </w:sdtContent>
            </w:sdt>
          </w:sdtContent>
        </w:sdt>
        <w:p w:rsidR="009F1F81" w:rsidRPr="00724D1C" w:rsidRDefault="009F1F81" w:rsidP="009F1F81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>Titre arabe</w:t>
          </w:r>
        </w:p>
        <w:sdt>
          <w:sdtPr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id w:val="-1357878763"/>
            <w:placeholder>
              <w:docPart w:val="72C81C822AEC6742B5627E5D562DB233"/>
            </w:placeholder>
          </w:sdtPr>
          <w:sdtEndPr/>
          <w:sdtContent>
            <w:sdt>
              <w:sdtPr>
                <w:rPr>
                  <w:rFonts w:asciiTheme="majorBidi" w:hAnsiTheme="majorBidi" w:cstheme="majorBidi"/>
                  <w:b/>
                  <w:bCs/>
                  <w:sz w:val="28"/>
                  <w:szCs w:val="28"/>
                  <w:lang w:bidi="ar-SY"/>
                </w:rPr>
                <w:id w:val="1756779939"/>
                <w:placeholder>
                  <w:docPart w:val="72C81C822AEC6742B5627E5D562DB233"/>
                </w:placeholder>
                <w:showingPlcHdr/>
                <w:text/>
              </w:sdtPr>
              <w:sdtEndPr/>
              <w:sdtContent>
                <w:p w:rsidR="009F1F81" w:rsidRPr="00724D1C" w:rsidRDefault="00BC6B0C" w:rsidP="00BC6B0C">
                  <w:pPr>
                    <w:pBdr>
                      <w:bottom w:val="dotted" w:sz="4" w:space="1" w:color="auto"/>
                      <w:between w:val="dotted" w:sz="4" w:space="1" w:color="auto"/>
                    </w:pBdr>
                    <w:tabs>
                      <w:tab w:val="left" w:pos="1445"/>
                      <w:tab w:val="left" w:pos="2525"/>
                    </w:tabs>
                    <w:spacing w:before="0" w:beforeAutospacing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SY"/>
                    </w:rPr>
                  </w:pPr>
                  <w:r w:rsidRPr="00374875">
                    <w:rPr>
                      <w:rStyle w:val="Textedelespacerserv"/>
                      <w:rFonts w:eastAsiaTheme="minorHAnsi"/>
                    </w:rPr>
                    <w:t>Cliquez ici pour taper du texte.</w:t>
                  </w:r>
                </w:p>
              </w:sdtContent>
            </w:sdt>
          </w:sdtContent>
        </w:sdt>
        <w:p w:rsidR="009F1F81" w:rsidRPr="00724D1C" w:rsidRDefault="009F1F81" w:rsidP="009F1F81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>Titre français</w:t>
          </w:r>
        </w:p>
        <w:sdt>
          <w:sdtPr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id w:val="-203494625"/>
            <w:placeholder>
              <w:docPart w:val="72C81C822AEC6742B5627E5D562DB233"/>
            </w:placeholder>
          </w:sdtPr>
          <w:sdtEndPr/>
          <w:sdtContent>
            <w:sdt>
              <w:sdtPr>
                <w:rPr>
                  <w:rFonts w:asciiTheme="majorBidi" w:hAnsiTheme="majorBidi" w:cstheme="majorBidi"/>
                  <w:b/>
                  <w:bCs/>
                  <w:sz w:val="28"/>
                  <w:szCs w:val="28"/>
                  <w:lang w:bidi="ar-SY"/>
                </w:rPr>
                <w:id w:val="591820142"/>
                <w:placeholder>
                  <w:docPart w:val="72C81C822AEC6742B5627E5D562DB233"/>
                </w:placeholder>
                <w:showingPlcHdr/>
                <w:text/>
              </w:sdtPr>
              <w:sdtEndPr/>
              <w:sdtContent>
                <w:p w:rsidR="009F1F81" w:rsidRPr="00724D1C" w:rsidRDefault="00BC6B0C" w:rsidP="00E67CAF">
                  <w:pPr>
                    <w:pBdr>
                      <w:bottom w:val="dotted" w:sz="4" w:space="1" w:color="auto"/>
                      <w:between w:val="dotted" w:sz="4" w:space="1" w:color="auto"/>
                    </w:pBdr>
                    <w:tabs>
                      <w:tab w:val="left" w:pos="1445"/>
                      <w:tab w:val="left" w:pos="2525"/>
                    </w:tabs>
                    <w:spacing w:before="0" w:beforeAutospacing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SY"/>
                    </w:rPr>
                  </w:pPr>
                  <w:r w:rsidRPr="00374875">
                    <w:rPr>
                      <w:rStyle w:val="Textedelespacerserv"/>
                      <w:rFonts w:eastAsiaTheme="minorHAnsi"/>
                    </w:rPr>
                    <w:t>Cliquez ici pour taper du texte.</w:t>
                  </w:r>
                </w:p>
              </w:sdtContent>
            </w:sdt>
          </w:sdtContent>
        </w:sdt>
        <w:p w:rsidR="00E67CAF" w:rsidRDefault="00E67CAF" w:rsidP="009F1F81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</w:p>
        <w:p w:rsidR="009F1F81" w:rsidRPr="00BC6B0C" w:rsidRDefault="009F1F81" w:rsidP="009F1F81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>Réalisateur</w:t>
          </w:r>
          <w:r w:rsidR="00BC6B0C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 xml:space="preserve"> </w:t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  <w:id w:val="-1788193600"/>
              <w:placeholder>
                <w:docPart w:val="72C81C822AEC6742B5627E5D562DB233"/>
              </w:placeholder>
              <w:showingPlcHdr/>
              <w:text/>
            </w:sdtPr>
            <w:sdtEndPr/>
            <w:sdtContent>
              <w:r w:rsidR="00BC6B0C"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E67CAF" w:rsidRPr="00724D1C" w:rsidRDefault="00E67CAF" w:rsidP="00E67CAF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540"/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>Pays</w:t>
          </w: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sz w:val="28"/>
                <w:szCs w:val="28"/>
                <w:lang w:bidi="ar-SY"/>
              </w:rPr>
              <w:id w:val="134996861"/>
              <w:placeholder>
                <w:docPart w:val="1DA850A2EAFD764E9D24FE8FEEB6130D"/>
              </w:placeholder>
              <w:showingPlcHdr/>
              <w:text/>
            </w:sdtPr>
            <w:sdtEndPr/>
            <w:sdtContent>
              <w:r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E67CAF" w:rsidRPr="00724D1C" w:rsidRDefault="00E67CAF" w:rsidP="00E67CAF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540"/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>Adresse</w:t>
          </w: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sz w:val="28"/>
                <w:szCs w:val="28"/>
                <w:lang w:bidi="ar-SY"/>
              </w:rPr>
              <w:id w:val="-1573501519"/>
              <w:placeholder>
                <w:docPart w:val="1DA850A2EAFD764E9D24FE8FEEB6130D"/>
              </w:placeholder>
              <w:showingPlcHdr/>
              <w:text/>
            </w:sdtPr>
            <w:sdtEndPr/>
            <w:sdtContent>
              <w:r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E67CAF" w:rsidRPr="00724D1C" w:rsidRDefault="00E67CAF" w:rsidP="00E67CAF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540"/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sz w:val="28"/>
              <w:szCs w:val="28"/>
              <w:lang w:bidi="ar-SY"/>
            </w:rPr>
          </w:pP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>Tél.</w:t>
          </w: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sz w:val="28"/>
                <w:szCs w:val="28"/>
                <w:lang w:bidi="ar-SY"/>
              </w:rPr>
              <w:id w:val="-397756013"/>
              <w:placeholder>
                <w:docPart w:val="685535F8F409914AA46938C2720EE333"/>
              </w:placeholder>
              <w:showingPlcHdr/>
              <w:text/>
            </w:sdtPr>
            <w:sdtEndPr/>
            <w:sdtContent>
              <w:r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E67CAF" w:rsidRPr="00724D1C" w:rsidRDefault="00E67CAF" w:rsidP="00E67CAF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540"/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sz w:val="28"/>
              <w:szCs w:val="28"/>
              <w:lang w:bidi="ar-SY"/>
            </w:rPr>
          </w:pP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>Fax</w:t>
          </w: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sz w:val="28"/>
                <w:szCs w:val="28"/>
                <w:lang w:bidi="ar-SY"/>
              </w:rPr>
              <w:id w:val="-1534950945"/>
              <w:placeholder>
                <w:docPart w:val="A1B7C69847017A4284C80F86E4D7C63C"/>
              </w:placeholder>
              <w:showingPlcHdr/>
              <w:text/>
            </w:sdtPr>
            <w:sdtEndPr/>
            <w:sdtContent>
              <w:r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E67CAF" w:rsidRDefault="00E67CAF" w:rsidP="00E67CAF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540"/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sz w:val="28"/>
              <w:szCs w:val="28"/>
              <w:lang w:bidi="ar-SY"/>
            </w:rPr>
          </w:pP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>E-mail</w:t>
          </w: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sz w:val="28"/>
                <w:szCs w:val="28"/>
                <w:lang w:bidi="ar-SY"/>
              </w:rPr>
              <w:id w:val="-1512597442"/>
              <w:placeholder>
                <w:docPart w:val="41CC2C6DCA67C14281F5CE4492A6742E"/>
              </w:placeholder>
              <w:showingPlcHdr/>
              <w:text/>
            </w:sdtPr>
            <w:sdtEndPr/>
            <w:sdtContent>
              <w:r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284CE5" w:rsidRDefault="00284CE5" w:rsidP="00284CE5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</w:p>
        <w:p w:rsidR="009F1F81" w:rsidRPr="00724D1C" w:rsidRDefault="009F1F81" w:rsidP="00284CE5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>Biographie et filmographie du réalisateur</w:t>
          </w:r>
        </w:p>
        <w:p w:rsidR="009F1F81" w:rsidRPr="00724D1C" w:rsidRDefault="00BC6B0C" w:rsidP="009F1F81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 xml:space="preserve"> </w:t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  <w:id w:val="779455435"/>
              <w:placeholder>
                <w:docPart w:val="72C81C822AEC6742B5627E5D562DB233"/>
              </w:placeholder>
              <w:showingPlcHdr/>
              <w:text/>
            </w:sdtPr>
            <w:sdtEndPr/>
            <w:sdtContent>
              <w:r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284CE5" w:rsidRDefault="00284CE5" w:rsidP="009F1F81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</w:p>
        <w:p w:rsidR="009F1F81" w:rsidRPr="00724D1C" w:rsidRDefault="009F1F81" w:rsidP="00284CE5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>Producteur</w:t>
          </w:r>
          <w:r w:rsidR="00284CE5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 xml:space="preserve"> </w:t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  <w:id w:val="-999574840"/>
              <w:placeholder>
                <w:docPart w:val="72C81C822AEC6742B5627E5D562DB233"/>
              </w:placeholder>
              <w:showingPlcHdr/>
              <w:text/>
            </w:sdtPr>
            <w:sdtEndPr/>
            <w:sdtContent>
              <w:r w:rsidR="00BC6B0C"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9F1F81" w:rsidRPr="00724D1C" w:rsidRDefault="009F1F81" w:rsidP="009F1F81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540"/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>Société de production</w:t>
          </w:r>
          <w:r w:rsidR="00BC6B0C">
            <w:rPr>
              <w:rFonts w:asciiTheme="majorBidi" w:hAnsiTheme="majorBidi" w:cstheme="majorBidi"/>
              <w:sz w:val="28"/>
              <w:szCs w:val="28"/>
              <w:lang w:bidi="ar-SY"/>
            </w:rPr>
            <w:t xml:space="preserve"> </w:t>
          </w:r>
          <w:sdt>
            <w:sdtPr>
              <w:rPr>
                <w:rFonts w:asciiTheme="majorBidi" w:hAnsiTheme="majorBidi" w:cstheme="majorBidi"/>
                <w:sz w:val="28"/>
                <w:szCs w:val="28"/>
                <w:lang w:bidi="ar-SY"/>
              </w:rPr>
              <w:id w:val="387301832"/>
              <w:placeholder>
                <w:docPart w:val="72C81C822AEC6742B5627E5D562DB233"/>
              </w:placeholder>
              <w:showingPlcHdr/>
              <w:text/>
            </w:sdtPr>
            <w:sdtEndPr/>
            <w:sdtContent>
              <w:r w:rsidR="00BC6B0C"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E67CAF" w:rsidRPr="00724D1C" w:rsidRDefault="00E67CAF" w:rsidP="00E67CAF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540"/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>Pays</w:t>
          </w: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sz w:val="28"/>
                <w:szCs w:val="28"/>
                <w:lang w:bidi="ar-SY"/>
              </w:rPr>
              <w:id w:val="1538088498"/>
              <w:placeholder>
                <w:docPart w:val="FBEA6C12DEE4EE4B92F4322C6E0ADF4D"/>
              </w:placeholder>
              <w:showingPlcHdr/>
              <w:text/>
            </w:sdtPr>
            <w:sdtEndPr/>
            <w:sdtContent>
              <w:r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E67CAF" w:rsidRPr="00724D1C" w:rsidRDefault="00E67CAF" w:rsidP="00E67CAF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540"/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>Adresse</w:t>
          </w: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sz w:val="28"/>
                <w:szCs w:val="28"/>
                <w:lang w:bidi="ar-SY"/>
              </w:rPr>
              <w:id w:val="-66586334"/>
              <w:placeholder>
                <w:docPart w:val="FBEA6C12DEE4EE4B92F4322C6E0ADF4D"/>
              </w:placeholder>
              <w:showingPlcHdr/>
              <w:text/>
            </w:sdtPr>
            <w:sdtEndPr/>
            <w:sdtContent>
              <w:r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E67CAF" w:rsidRPr="00724D1C" w:rsidRDefault="00E67CAF" w:rsidP="00E67CAF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540"/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sz w:val="28"/>
              <w:szCs w:val="28"/>
              <w:lang w:bidi="ar-SY"/>
            </w:rPr>
          </w:pP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>Tél.</w:t>
          </w: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sz w:val="28"/>
                <w:szCs w:val="28"/>
                <w:lang w:bidi="ar-SY"/>
              </w:rPr>
              <w:id w:val="-26958484"/>
              <w:placeholder>
                <w:docPart w:val="DE8F79C399EC97449FACCBEF3B61ABEA"/>
              </w:placeholder>
              <w:showingPlcHdr/>
              <w:text/>
            </w:sdtPr>
            <w:sdtEndPr/>
            <w:sdtContent>
              <w:r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E67CAF" w:rsidRPr="00724D1C" w:rsidRDefault="00E67CAF" w:rsidP="00E67CAF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540"/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sz w:val="28"/>
              <w:szCs w:val="28"/>
              <w:lang w:bidi="ar-SY"/>
            </w:rPr>
          </w:pP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lastRenderedPageBreak/>
            <w:t>Fax</w:t>
          </w: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sz w:val="28"/>
                <w:szCs w:val="28"/>
                <w:lang w:bidi="ar-SY"/>
              </w:rPr>
              <w:id w:val="2017809060"/>
              <w:placeholder>
                <w:docPart w:val="2D02F220BCF51C4FB68433C905E79C9D"/>
              </w:placeholder>
              <w:showingPlcHdr/>
              <w:text/>
            </w:sdtPr>
            <w:sdtEndPr/>
            <w:sdtContent>
              <w:r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E67CAF" w:rsidRDefault="00E67CAF" w:rsidP="00E67CAF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540"/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sz w:val="28"/>
              <w:szCs w:val="28"/>
              <w:lang w:bidi="ar-SY"/>
            </w:rPr>
          </w:pP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>E-mail</w:t>
          </w: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sz w:val="28"/>
                <w:szCs w:val="28"/>
                <w:lang w:bidi="ar-SY"/>
              </w:rPr>
              <w:id w:val="-1200469437"/>
              <w:placeholder>
                <w:docPart w:val="2AAA8C78D587D447B0C314B09BC5782B"/>
              </w:placeholder>
              <w:showingPlcHdr/>
              <w:text/>
            </w:sdtPr>
            <w:sdtEndPr/>
            <w:sdtContent>
              <w:r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E67CAF" w:rsidRPr="00724D1C" w:rsidRDefault="00E67CAF" w:rsidP="00E67CAF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540"/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>Website</w:t>
          </w: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sz w:val="28"/>
                <w:szCs w:val="28"/>
                <w:lang w:bidi="ar-SY"/>
              </w:rPr>
              <w:id w:val="844670866"/>
              <w:placeholder>
                <w:docPart w:val="E8CDCFD6FF7CAC4F83AC70626B96B6C6"/>
              </w:placeholder>
              <w:showingPlcHdr/>
              <w:text/>
            </w:sdtPr>
            <w:sdtEndPr/>
            <w:sdtContent>
              <w:r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284CE5" w:rsidRDefault="00284CE5" w:rsidP="009F1F81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540"/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sz w:val="28"/>
              <w:szCs w:val="28"/>
              <w:lang w:bidi="ar-SY"/>
            </w:rPr>
          </w:pPr>
        </w:p>
        <w:p w:rsidR="009F1F81" w:rsidRPr="00724D1C" w:rsidRDefault="009F1F81" w:rsidP="009F1F81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540"/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>En coproduction avec</w:t>
          </w:r>
        </w:p>
        <w:sdt>
          <w:sdtPr>
            <w:rPr>
              <w:rFonts w:asciiTheme="majorBidi" w:hAnsiTheme="majorBidi" w:cstheme="majorBidi"/>
              <w:sz w:val="28"/>
              <w:szCs w:val="28"/>
              <w:lang w:bidi="ar-SY"/>
            </w:rPr>
            <w:id w:val="395868546"/>
            <w:placeholder>
              <w:docPart w:val="72C81C822AEC6742B5627E5D562DB233"/>
            </w:placeholder>
            <w:showingPlcHdr/>
            <w:text/>
          </w:sdtPr>
          <w:sdtEndPr/>
          <w:sdtContent>
            <w:p w:rsidR="009F1F81" w:rsidRDefault="00BC6B0C" w:rsidP="009F1F81">
              <w:pPr>
                <w:pBdr>
                  <w:bottom w:val="dotted" w:sz="4" w:space="1" w:color="auto"/>
                  <w:between w:val="dotted" w:sz="4" w:space="1" w:color="auto"/>
                </w:pBdr>
                <w:tabs>
                  <w:tab w:val="left" w:pos="540"/>
                  <w:tab w:val="left" w:pos="1445"/>
                  <w:tab w:val="left" w:pos="2525"/>
                </w:tabs>
                <w:spacing w:before="0" w:beforeAutospacing="0"/>
                <w:rPr>
                  <w:rFonts w:asciiTheme="majorBidi" w:hAnsiTheme="majorBidi" w:cstheme="majorBidi"/>
                  <w:sz w:val="28"/>
                  <w:szCs w:val="28"/>
                  <w:lang w:bidi="ar-SY"/>
                </w:rPr>
              </w:pPr>
              <w:r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p>
          </w:sdtContent>
        </w:sdt>
        <w:p w:rsidR="009F1F81" w:rsidRPr="00724D1C" w:rsidRDefault="009F1F81" w:rsidP="009F1F81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540"/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sz w:val="28"/>
              <w:szCs w:val="28"/>
              <w:lang w:bidi="ar-SY"/>
            </w:rPr>
          </w:pPr>
        </w:p>
        <w:p w:rsidR="009F1F81" w:rsidRPr="00724D1C" w:rsidRDefault="009F1F81" w:rsidP="009F1F81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540"/>
              <w:tab w:val="left" w:pos="1445"/>
              <w:tab w:val="left" w:pos="2525"/>
            </w:tabs>
            <w:spacing w:before="0" w:beforeAutospacing="0"/>
            <w:jc w:val="center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>Fiche technique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 xml:space="preserve"> et artistique</w:t>
          </w:r>
        </w:p>
        <w:p w:rsidR="009F1F81" w:rsidRPr="00724D1C" w:rsidRDefault="009F1F81" w:rsidP="009F1F81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</w:p>
        <w:p w:rsidR="009F1F81" w:rsidRPr="00724D1C" w:rsidRDefault="009F1F81" w:rsidP="00E67CAF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>Année de production</w:t>
          </w:r>
          <w:r w:rsidR="00E67CAF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ab/>
          </w:r>
          <w:r w:rsidR="00E67CAF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  <w:id w:val="-1350016837"/>
              <w:placeholder>
                <w:docPart w:val="D6B5E8A7E12F404F8CE5CF3B171A6A97"/>
              </w:placeholder>
            </w:sdtPr>
            <w:sdtEndPr/>
            <w:sdtContent>
              <w:sdt>
                <w:sdtP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SY"/>
                  </w:rPr>
                  <w:id w:val="-1131633191"/>
                  <w:placeholder>
                    <w:docPart w:val="72C81C822AEC6742B5627E5D562DB233"/>
                  </w:placeholder>
                  <w:showingPlcHdr/>
                  <w:text/>
                </w:sdtPr>
                <w:sdtEndPr/>
                <w:sdtContent>
                  <w:r w:rsidR="00BC6B0C" w:rsidRPr="00374875">
                    <w:rPr>
                      <w:rStyle w:val="Textedelespacerserv"/>
                      <w:rFonts w:eastAsiaTheme="minorHAnsi"/>
                    </w:rPr>
                    <w:t>Cliquez ici pour taper du texte.</w:t>
                  </w:r>
                </w:sdtContent>
              </w:sdt>
            </w:sdtContent>
          </w:sdt>
        </w:p>
        <w:p w:rsidR="009F1F81" w:rsidRPr="00724D1C" w:rsidRDefault="009F1F81" w:rsidP="009F1F81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>Durée</w:t>
          </w:r>
          <w:r w:rsidR="00E67CAF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ab/>
          </w:r>
          <w:r w:rsidR="00E67CAF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ab/>
          </w:r>
          <w:r w:rsidR="00E67CAF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  <w:id w:val="-380096443"/>
              <w:placeholder>
                <w:docPart w:val="72C81C822AEC6742B5627E5D562DB233"/>
              </w:placeholder>
              <w:showingPlcHdr/>
              <w:text/>
            </w:sdtPr>
            <w:sdtEndPr/>
            <w:sdtContent>
              <w:r w:rsidR="00BC6B0C"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9F1F81" w:rsidRPr="00724D1C" w:rsidRDefault="009F1F81" w:rsidP="009F1F81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>Scénario</w:t>
          </w:r>
          <w:r w:rsidR="00E67CAF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ab/>
          </w:r>
          <w:r w:rsidR="00E67CAF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ab/>
          </w:r>
          <w:r w:rsidR="00E67CAF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  <w:id w:val="550813764"/>
              <w:placeholder>
                <w:docPart w:val="72C81C822AEC6742B5627E5D562DB233"/>
              </w:placeholder>
              <w:showingPlcHdr/>
              <w:text/>
            </w:sdtPr>
            <w:sdtEndPr/>
            <w:sdtContent>
              <w:r w:rsidR="00BC6B0C"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9F1F81" w:rsidRPr="00724D1C" w:rsidRDefault="009F1F81" w:rsidP="009F1F81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>Image</w:t>
          </w:r>
          <w:r w:rsidR="00E67CAF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ab/>
          </w:r>
          <w:r w:rsidR="00E67CAF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ab/>
          </w:r>
          <w:r w:rsidR="00E67CAF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  <w:id w:val="1258016141"/>
              <w:placeholder>
                <w:docPart w:val="72C81C822AEC6742B5627E5D562DB233"/>
              </w:placeholder>
              <w:showingPlcHdr/>
              <w:text/>
            </w:sdtPr>
            <w:sdtEndPr/>
            <w:sdtContent>
              <w:r w:rsidR="00BC6B0C"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9F1F81" w:rsidRPr="00724D1C" w:rsidRDefault="009F1F81" w:rsidP="009F1F81">
          <w:pPr>
            <w:pBdr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>Son</w:t>
          </w:r>
          <w:r w:rsidR="00E67CAF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ab/>
          </w:r>
          <w:r w:rsidR="00E67CAF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ab/>
          </w:r>
          <w:r w:rsidR="00E67CAF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  <w:id w:val="-33201231"/>
              <w:placeholder>
                <w:docPart w:val="72C81C822AEC6742B5627E5D562DB233"/>
              </w:placeholder>
              <w:showingPlcHdr/>
              <w:text/>
            </w:sdtPr>
            <w:sdtEndPr/>
            <w:sdtContent>
              <w:r w:rsidR="00BC6B0C"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9F1F81" w:rsidRPr="00724D1C" w:rsidRDefault="009F1F81" w:rsidP="009F1F81">
          <w:pPr>
            <w:pBdr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>Montage</w:t>
          </w:r>
          <w:r w:rsidR="00E67CAF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ab/>
          </w:r>
          <w:r w:rsidR="00E67CAF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ab/>
          </w:r>
          <w:r w:rsidR="00E67CAF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  <w:id w:val="-350410772"/>
              <w:placeholder>
                <w:docPart w:val="72C81C822AEC6742B5627E5D562DB233"/>
              </w:placeholder>
              <w:showingPlcHdr/>
              <w:text/>
            </w:sdtPr>
            <w:sdtEndPr/>
            <w:sdtContent>
              <w:r w:rsidR="00BC6B0C"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9F1F81" w:rsidRDefault="009F1F81" w:rsidP="009F1F81">
          <w:pPr>
            <w:pBdr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>Musique</w:t>
          </w:r>
          <w:r w:rsidR="00E67CAF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ab/>
          </w:r>
          <w:r w:rsidR="00E67CAF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ab/>
          </w:r>
          <w:r w:rsidR="00E67CAF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  <w:id w:val="-540290656"/>
              <w:placeholder>
                <w:docPart w:val="72C81C822AEC6742B5627E5D562DB233"/>
              </w:placeholder>
              <w:showingPlcHdr/>
              <w:text/>
            </w:sdtPr>
            <w:sdtEndPr/>
            <w:sdtContent>
              <w:r w:rsidR="00BC6B0C"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9F1F81" w:rsidRDefault="00E67CAF" w:rsidP="009F1F81">
          <w:pPr>
            <w:pBdr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>Décors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ab/>
          </w:r>
          <w:r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ab/>
          </w:r>
          <w:r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  <w:id w:val="1126586673"/>
              <w:placeholder>
                <w:docPart w:val="72C81C822AEC6742B5627E5D562DB233"/>
              </w:placeholder>
              <w:showingPlcHdr/>
              <w:text/>
            </w:sdtPr>
            <w:sdtEndPr/>
            <w:sdtContent>
              <w:r w:rsidR="00BC6B0C"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9F1F81" w:rsidRPr="00724D1C" w:rsidRDefault="00E67CAF" w:rsidP="009F1F81">
          <w:pPr>
            <w:pBdr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>Costumes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ab/>
          </w:r>
          <w:r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ab/>
          </w:r>
          <w:r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  <w:id w:val="-114597913"/>
              <w:placeholder>
                <w:docPart w:val="72C81C822AEC6742B5627E5D562DB233"/>
              </w:placeholder>
              <w:showingPlcHdr/>
              <w:text/>
            </w:sdtPr>
            <w:sdtEndPr/>
            <w:sdtContent>
              <w:r w:rsidR="00BC6B0C"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9F1F81" w:rsidRPr="00724D1C" w:rsidRDefault="009F1F81" w:rsidP="00E67CAF">
          <w:pPr>
            <w:pBdr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>Interprètes</w:t>
          </w:r>
          <w:r w:rsidR="00E67CAF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ab/>
          </w:r>
          <w:r w:rsidR="00E67CAF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ab/>
          </w:r>
          <w:r w:rsidR="00E67CAF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  <w:id w:val="2122725459"/>
              <w:placeholder>
                <w:docPart w:val="72C81C822AEC6742B5627E5D562DB233"/>
              </w:placeholder>
              <w:showingPlcHdr/>
              <w:text/>
            </w:sdtPr>
            <w:sdtEndPr/>
            <w:sdtContent>
              <w:r w:rsidR="00BC6B0C"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284CE5" w:rsidRDefault="00284CE5" w:rsidP="00BC6B0C">
          <w:pPr>
            <w:pBdr>
              <w:between w:val="dotted" w:sz="4" w:space="1" w:color="auto"/>
            </w:pBdr>
            <w:tabs>
              <w:tab w:val="left" w:pos="1260"/>
              <w:tab w:val="left" w:pos="2525"/>
              <w:tab w:val="left" w:pos="3780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</w:p>
        <w:p w:rsidR="00A15A0D" w:rsidRPr="00724D1C" w:rsidRDefault="00A15A0D" w:rsidP="00A15A0D">
          <w:pPr>
            <w:pBdr>
              <w:between w:val="dotted" w:sz="4" w:space="1" w:color="auto"/>
            </w:pBdr>
            <w:tabs>
              <w:tab w:val="left" w:pos="1260"/>
              <w:tab w:val="left" w:pos="2525"/>
              <w:tab w:val="left" w:pos="3780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>Genre</w:t>
          </w: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d w:val="-175064196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r>
                <w:rPr>
                  <w:rFonts w:ascii="MS Gothic" w:eastAsia="MS Gothic" w:hAnsi="MS Gothic" w:cstheme="majorBidi" w:hint="eastAsia"/>
                  <w:b/>
                  <w:bCs/>
                  <w:sz w:val="28"/>
                  <w:szCs w:val="28"/>
                </w:rPr>
                <w:t>☐</w:t>
              </w:r>
            </w:sdtContent>
          </w:sdt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</w:t>
          </w: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>Fiction</w:t>
          </w: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d w:val="6098897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r>
                <w:rPr>
                  <w:rFonts w:ascii="MS Gothic" w:eastAsia="MS Gothic" w:hAnsi="MS Gothic" w:cstheme="majorBidi" w:hint="eastAsia"/>
                  <w:b/>
                  <w:bCs/>
                  <w:sz w:val="28"/>
                  <w:szCs w:val="28"/>
                </w:rPr>
                <w:t>☐</w:t>
              </w:r>
            </w:sdtContent>
          </w:sdt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</w:t>
          </w: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>Documentaire</w:t>
          </w: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d w:val="156514804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r>
                <w:rPr>
                  <w:rFonts w:ascii="MS Gothic" w:eastAsia="MS Gothic" w:hAnsi="MS Gothic" w:cstheme="majorBidi" w:hint="eastAsia"/>
                  <w:b/>
                  <w:bCs/>
                  <w:sz w:val="28"/>
                  <w:szCs w:val="28"/>
                </w:rPr>
                <w:t>☐</w:t>
              </w:r>
            </w:sdtContent>
          </w:sdt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</w:t>
          </w: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>Animation</w:t>
          </w: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d w:val="136348279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r>
                <w:rPr>
                  <w:rFonts w:ascii="MS Gothic" w:eastAsia="MS Gothic" w:hAnsi="MS Gothic" w:cstheme="majorBidi" w:hint="eastAsia"/>
                  <w:b/>
                  <w:bCs/>
                  <w:sz w:val="28"/>
                  <w:szCs w:val="28"/>
                </w:rPr>
                <w:t>☐</w:t>
              </w:r>
            </w:sdtContent>
          </w:sdt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</w:t>
          </w: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>Expérimental</w:t>
          </w: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d w:val="11171281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r>
                <w:rPr>
                  <w:rFonts w:ascii="MS Gothic" w:eastAsia="MS Gothic" w:hAnsi="MS Gothic" w:cstheme="majorBidi" w:hint="eastAsia"/>
                  <w:b/>
                  <w:bCs/>
                  <w:sz w:val="28"/>
                  <w:szCs w:val="28"/>
                </w:rPr>
                <w:t>☐</w:t>
              </w:r>
            </w:sdtContent>
          </w:sdt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</w:t>
          </w: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 xml:space="preserve">Autre (à préciser) : </w:t>
          </w:r>
          <w:sdt>
            <w:sdtPr>
              <w:rPr>
                <w:rFonts w:asciiTheme="majorBidi" w:hAnsiTheme="majorBidi" w:cstheme="majorBidi"/>
                <w:sz w:val="28"/>
                <w:szCs w:val="28"/>
                <w:lang w:bidi="ar-SY"/>
              </w:rPr>
              <w:id w:val="653416800"/>
              <w:showingPlcHdr/>
              <w:text/>
            </w:sdtPr>
            <w:sdtEndPr/>
            <w:sdtContent>
              <w:r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284CE5" w:rsidRDefault="00284CE5" w:rsidP="009F1F81">
          <w:pPr>
            <w:pBdr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</w:p>
        <w:p w:rsidR="009F1F81" w:rsidRPr="00724D1C" w:rsidRDefault="009F1F81" w:rsidP="009F1F81">
          <w:pPr>
            <w:pBdr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>Synopsis</w:t>
          </w:r>
        </w:p>
        <w:sdt>
          <w:sdtPr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id w:val="1542556103"/>
            <w:placeholder>
              <w:docPart w:val="72C81C822AEC6742B5627E5D562DB233"/>
            </w:placeholder>
            <w:showingPlcHdr/>
          </w:sdtPr>
          <w:sdtEndPr/>
          <w:sdtContent>
            <w:p w:rsidR="009F1F81" w:rsidRPr="00724D1C" w:rsidRDefault="00F6716D" w:rsidP="009F1F81">
              <w:pPr>
                <w:pBdr>
                  <w:between w:val="dotted" w:sz="4" w:space="1" w:color="auto"/>
                </w:pBdr>
                <w:tabs>
                  <w:tab w:val="left" w:pos="1445"/>
                  <w:tab w:val="left" w:pos="2525"/>
                </w:tabs>
                <w:spacing w:before="0" w:beforeAutospacing="0"/>
                <w:rPr>
                  <w:rFonts w:asciiTheme="majorBidi" w:hAnsiTheme="majorBidi" w:cstheme="majorBidi"/>
                  <w:b/>
                  <w:bCs/>
                  <w:sz w:val="28"/>
                  <w:szCs w:val="28"/>
                  <w:lang w:bidi="ar-SY"/>
                </w:rPr>
              </w:pPr>
              <w:r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p>
          </w:sdtContent>
        </w:sdt>
        <w:p w:rsidR="009F1F81" w:rsidRPr="00724D1C" w:rsidRDefault="009F1F81" w:rsidP="009F1F81">
          <w:pPr>
            <w:pBdr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</w:p>
        <w:p w:rsidR="00A15A0D" w:rsidRDefault="00A15A0D" w:rsidP="00A15A0D">
          <w:pPr>
            <w:pBdr>
              <w:between w:val="dotted" w:sz="4" w:space="1" w:color="auto"/>
            </w:pBdr>
            <w:tabs>
              <w:tab w:val="left" w:pos="1260"/>
              <w:tab w:val="left" w:pos="2525"/>
              <w:tab w:val="left" w:pos="3780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>Format film</w:t>
          </w: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d w:val="-16926012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r>
                <w:rPr>
                  <w:rFonts w:ascii="MS Gothic" w:eastAsia="MS Gothic" w:hAnsi="MS Gothic" w:cstheme="majorBidi" w:hint="eastAsia"/>
                  <w:b/>
                  <w:bCs/>
                  <w:sz w:val="28"/>
                  <w:szCs w:val="28"/>
                </w:rPr>
                <w:t>☐</w:t>
              </w:r>
            </w:sdtContent>
          </w:sdt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</w:t>
          </w: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>DVD</w:t>
          </w: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d w:val="108865434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r>
                <w:rPr>
                  <w:rFonts w:ascii="MS Gothic" w:eastAsia="MS Gothic" w:hAnsi="MS Gothic" w:cstheme="majorBidi" w:hint="eastAsia"/>
                  <w:b/>
                  <w:bCs/>
                  <w:sz w:val="28"/>
                  <w:szCs w:val="28"/>
                </w:rPr>
                <w:t>☐</w:t>
              </w:r>
            </w:sdtContent>
          </w:sdt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</w:t>
          </w: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>Blu-Ray</w:t>
          </w: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d w:val="-115105768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r>
                <w:rPr>
                  <w:rFonts w:ascii="MS Gothic" w:eastAsia="MS Gothic" w:hAnsi="MS Gothic" w:cstheme="majorBidi" w:hint="eastAsia"/>
                  <w:b/>
                  <w:bCs/>
                  <w:sz w:val="28"/>
                  <w:szCs w:val="28"/>
                </w:rPr>
                <w:t>☐</w:t>
              </w:r>
            </w:sdtContent>
          </w:sdt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</w:t>
          </w: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>DCP</w:t>
          </w: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</w:rPr>
            <w:tab/>
          </w:r>
        </w:p>
        <w:p w:rsidR="00A15A0D" w:rsidRPr="00724D1C" w:rsidRDefault="00C261B8" w:rsidP="00A15A0D">
          <w:pPr>
            <w:pBdr>
              <w:between w:val="dotted" w:sz="4" w:space="1" w:color="auto"/>
            </w:pBdr>
            <w:tabs>
              <w:tab w:val="left" w:pos="1260"/>
              <w:tab w:val="left" w:pos="2525"/>
              <w:tab w:val="left" w:pos="3780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d w:val="-20109391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r w:rsidR="00A15A0D">
                <w:rPr>
                  <w:rFonts w:ascii="MS Gothic" w:eastAsia="MS Gothic" w:hAnsi="MS Gothic" w:cstheme="majorBidi" w:hint="eastAsia"/>
                  <w:b/>
                  <w:bCs/>
                  <w:sz w:val="28"/>
                  <w:szCs w:val="28"/>
                </w:rPr>
                <w:t>☐</w:t>
              </w:r>
            </w:sdtContent>
          </w:sdt>
          <w:r w:rsidR="00A15A0D" w:rsidRPr="00724D1C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</w:t>
          </w:r>
          <w:r w:rsidR="00A15A0D"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 xml:space="preserve">Autre (à préciser) : </w:t>
          </w:r>
          <w:sdt>
            <w:sdtPr>
              <w:rPr>
                <w:rFonts w:asciiTheme="majorBidi" w:hAnsiTheme="majorBidi" w:cstheme="majorBidi"/>
                <w:sz w:val="28"/>
                <w:szCs w:val="28"/>
                <w:lang w:bidi="ar-SY"/>
              </w:rPr>
              <w:id w:val="-2074647383"/>
              <w:showingPlcHdr/>
              <w:text/>
            </w:sdtPr>
            <w:sdtEndPr/>
            <w:sdtContent>
              <w:r w:rsidR="00A15A0D"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A15A0D" w:rsidRPr="00724D1C" w:rsidRDefault="00A15A0D" w:rsidP="00A15A0D">
          <w:pPr>
            <w:pBdr>
              <w:between w:val="dotted" w:sz="4" w:space="1" w:color="auto"/>
            </w:pBdr>
            <w:tabs>
              <w:tab w:val="left" w:pos="1260"/>
              <w:tab w:val="left" w:pos="2525"/>
              <w:tab w:val="left" w:pos="3780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d w:val="-95702033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r>
                <w:rPr>
                  <w:rFonts w:ascii="MS Gothic" w:eastAsia="MS Gothic" w:hAnsi="MS Gothic" w:cstheme="majorBidi" w:hint="eastAsia"/>
                  <w:b/>
                  <w:bCs/>
                  <w:sz w:val="28"/>
                  <w:szCs w:val="28"/>
                </w:rPr>
                <w:t>☐</w:t>
              </w:r>
            </w:sdtContent>
          </w:sdt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</w:t>
          </w: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>Couleur</w:t>
          </w: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d w:val="145097556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r>
                <w:rPr>
                  <w:rFonts w:ascii="MS Gothic" w:eastAsia="MS Gothic" w:hAnsi="MS Gothic" w:cstheme="majorBidi" w:hint="eastAsia"/>
                  <w:b/>
                  <w:bCs/>
                  <w:sz w:val="28"/>
                  <w:szCs w:val="28"/>
                </w:rPr>
                <w:t>☐</w:t>
              </w:r>
            </w:sdtContent>
          </w:sdt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</w:t>
          </w: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>Noir et blanc</w:t>
          </w:r>
        </w:p>
        <w:p w:rsidR="00A15A0D" w:rsidRDefault="00A15A0D" w:rsidP="00A15A0D">
          <w:pPr>
            <w:pStyle w:val="Corpsdetexte"/>
            <w:pBdr>
              <w:bottom w:val="none" w:sz="0" w:space="0" w:color="auto"/>
            </w:pBdr>
            <w:spacing w:before="0" w:line="240" w:lineRule="auto"/>
            <w:rPr>
              <w:sz w:val="28"/>
              <w:szCs w:val="28"/>
            </w:rPr>
          </w:pPr>
        </w:p>
        <w:p w:rsidR="00A15A0D" w:rsidRPr="00147908" w:rsidRDefault="00A15A0D" w:rsidP="00A15A0D">
          <w:pPr>
            <w:pStyle w:val="Corpsdetexte"/>
            <w:pBdr>
              <w:bottom w:val="none" w:sz="0" w:space="0" w:color="auto"/>
            </w:pBdr>
            <w:spacing w:before="0" w:line="240" w:lineRule="auto"/>
            <w:rPr>
              <w:sz w:val="28"/>
              <w:szCs w:val="28"/>
            </w:rPr>
          </w:pPr>
          <w:r w:rsidRPr="00147908">
            <w:rPr>
              <w:sz w:val="28"/>
              <w:szCs w:val="28"/>
            </w:rPr>
            <w:t>Le film a-t-il été réalisé dans un cadre institutionnel (école, université, association, service jeunesse, programme etc.) ?</w:t>
          </w:r>
        </w:p>
        <w:p w:rsidR="00A15A0D" w:rsidRPr="00724D1C" w:rsidRDefault="00A15A0D" w:rsidP="00A15A0D">
          <w:pPr>
            <w:pBdr>
              <w:between w:val="dotted" w:sz="4" w:space="1" w:color="auto"/>
            </w:pBdr>
            <w:tabs>
              <w:tab w:val="left" w:pos="1260"/>
              <w:tab w:val="left" w:pos="2525"/>
              <w:tab w:val="left" w:pos="3780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</w:rPr>
            <w:tab/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d w:val="-92772365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r>
                <w:rPr>
                  <w:rFonts w:ascii="MS Gothic" w:eastAsia="MS Gothic" w:hAnsi="MS Gothic" w:cstheme="majorBidi" w:hint="eastAsia"/>
                  <w:b/>
                  <w:bCs/>
                  <w:sz w:val="28"/>
                  <w:szCs w:val="28"/>
                </w:rPr>
                <w:t>☐</w:t>
              </w:r>
            </w:sdtContent>
          </w:sdt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</w:t>
          </w: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>Oui</w:t>
          </w: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d w:val="-78057096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r>
                <w:rPr>
                  <w:rFonts w:ascii="MS Gothic" w:eastAsia="MS Gothic" w:hAnsi="MS Gothic" w:cstheme="majorBidi" w:hint="eastAsia"/>
                  <w:b/>
                  <w:bCs/>
                  <w:sz w:val="28"/>
                  <w:szCs w:val="28"/>
                </w:rPr>
                <w:t>☐</w:t>
              </w:r>
            </w:sdtContent>
          </w:sdt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</w:t>
          </w: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>Non</w:t>
          </w:r>
        </w:p>
        <w:p w:rsidR="00284CE5" w:rsidRDefault="00284CE5" w:rsidP="009F1F81">
          <w:pPr>
            <w:pStyle w:val="Corpsdetexte"/>
            <w:pBdr>
              <w:bottom w:val="none" w:sz="0" w:space="0" w:color="auto"/>
            </w:pBdr>
            <w:spacing w:before="0" w:line="240" w:lineRule="auto"/>
            <w:rPr>
              <w:sz w:val="28"/>
              <w:szCs w:val="28"/>
            </w:rPr>
          </w:pPr>
        </w:p>
        <w:p w:rsidR="009F1F81" w:rsidRDefault="009F1F81" w:rsidP="009F1F81">
          <w:pPr>
            <w:pStyle w:val="Corpsdetexte"/>
            <w:pBdr>
              <w:bottom w:val="none" w:sz="0" w:space="0" w:color="auto"/>
            </w:pBdr>
            <w:spacing w:before="0" w:line="240" w:lineRule="auto"/>
            <w:rPr>
              <w:sz w:val="28"/>
              <w:szCs w:val="28"/>
            </w:rPr>
          </w:pPr>
          <w:r>
            <w:rPr>
              <w:sz w:val="28"/>
              <w:szCs w:val="28"/>
            </w:rPr>
            <w:t>Si oui, dans quel cadre ?</w:t>
          </w:r>
        </w:p>
        <w:p w:rsidR="00F6716D" w:rsidRPr="00724D1C" w:rsidRDefault="00284CE5" w:rsidP="00F6716D">
          <w:pPr>
            <w:pBdr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  <w:id w:val="1233038257"/>
              <w:showingPlcHdr/>
            </w:sdtPr>
            <w:sdtEndPr/>
            <w:sdtContent>
              <w:r w:rsidR="00F6716D"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9F1F81" w:rsidRPr="0066510C" w:rsidRDefault="009F1F81" w:rsidP="009F1F81">
          <w:pPr>
            <w:pStyle w:val="Corpsdetexte"/>
            <w:pBdr>
              <w:bottom w:val="none" w:sz="0" w:space="0" w:color="auto"/>
            </w:pBdr>
            <w:spacing w:before="0" w:line="240" w:lineRule="auto"/>
            <w:rPr>
              <w:sz w:val="28"/>
              <w:szCs w:val="28"/>
            </w:rPr>
          </w:pPr>
        </w:p>
        <w:p w:rsidR="009F1F81" w:rsidRPr="0066510C" w:rsidRDefault="009F1F81" w:rsidP="009F1F81">
          <w:pPr>
            <w:pStyle w:val="Corpsdetexte"/>
            <w:pBdr>
              <w:bottom w:val="none" w:sz="0" w:space="0" w:color="auto"/>
            </w:pBdr>
            <w:spacing w:before="0" w:line="240" w:lineRule="auto"/>
            <w:rPr>
              <w:sz w:val="28"/>
              <w:szCs w:val="28"/>
            </w:rPr>
          </w:pPr>
          <w:r w:rsidRPr="0066510C">
            <w:rPr>
              <w:sz w:val="28"/>
              <w:szCs w:val="28"/>
            </w:rPr>
            <w:lastRenderedPageBreak/>
            <w:t>Nom de l’institution ou du programme :</w:t>
          </w:r>
        </w:p>
        <w:p w:rsidR="00F6716D" w:rsidRPr="00724D1C" w:rsidRDefault="00284CE5" w:rsidP="00F6716D">
          <w:pPr>
            <w:pBdr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  <w:id w:val="-1972737726"/>
              <w:showingPlcHdr/>
            </w:sdtPr>
            <w:sdtEndPr/>
            <w:sdtContent>
              <w:r w:rsidR="00F6716D"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9F1F81" w:rsidRDefault="009F1F81" w:rsidP="009F1F81">
          <w:pPr>
            <w:pStyle w:val="Corpsdetexte"/>
            <w:pBdr>
              <w:bottom w:val="none" w:sz="0" w:space="0" w:color="auto"/>
            </w:pBdr>
            <w:spacing w:before="0" w:line="240" w:lineRule="auto"/>
            <w:rPr>
              <w:rFonts w:asciiTheme="majorBidi" w:hAnsiTheme="majorBidi" w:cstheme="majorBidi"/>
              <w:sz w:val="28"/>
              <w:szCs w:val="28"/>
            </w:rPr>
          </w:pPr>
        </w:p>
        <w:p w:rsidR="009F1F81" w:rsidRDefault="009F1F81" w:rsidP="009F1F81">
          <w:pPr>
            <w:pBdr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Est-ce un premier film ?</w:t>
          </w:r>
        </w:p>
        <w:p w:rsidR="00A15A0D" w:rsidRPr="00724D1C" w:rsidRDefault="00A15A0D" w:rsidP="00A15A0D">
          <w:pPr>
            <w:pBdr>
              <w:between w:val="dotted" w:sz="4" w:space="1" w:color="auto"/>
            </w:pBdr>
            <w:tabs>
              <w:tab w:val="left" w:pos="1260"/>
              <w:tab w:val="left" w:pos="2525"/>
              <w:tab w:val="left" w:pos="3780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</w:rPr>
            <w:tab/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d w:val="-144800018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r>
                <w:rPr>
                  <w:rFonts w:ascii="MS Gothic" w:eastAsia="MS Gothic" w:hAnsi="MS Gothic" w:cstheme="majorBidi" w:hint="eastAsia"/>
                  <w:b/>
                  <w:bCs/>
                  <w:sz w:val="28"/>
                  <w:szCs w:val="28"/>
                </w:rPr>
                <w:t>☐</w:t>
              </w:r>
            </w:sdtContent>
          </w:sdt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</w:t>
          </w: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>Oui</w:t>
          </w: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d w:val="185576594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r>
                <w:rPr>
                  <w:rFonts w:ascii="MS Gothic" w:eastAsia="MS Gothic" w:hAnsi="MS Gothic" w:cstheme="majorBidi" w:hint="eastAsia"/>
                  <w:b/>
                  <w:bCs/>
                  <w:sz w:val="28"/>
                  <w:szCs w:val="28"/>
                </w:rPr>
                <w:t>☐</w:t>
              </w:r>
            </w:sdtContent>
          </w:sdt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</w:t>
          </w: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>Non</w:t>
          </w:r>
        </w:p>
        <w:p w:rsidR="00284CE5" w:rsidRDefault="00284CE5" w:rsidP="00F6716D">
          <w:pPr>
            <w:pStyle w:val="Corpsdetexte"/>
            <w:pBdr>
              <w:bottom w:val="none" w:sz="0" w:space="0" w:color="auto"/>
            </w:pBdr>
            <w:spacing w:before="0" w:line="240" w:lineRule="auto"/>
            <w:rPr>
              <w:rFonts w:asciiTheme="majorBidi" w:hAnsiTheme="majorBidi" w:cstheme="majorBidi"/>
              <w:sz w:val="28"/>
              <w:szCs w:val="28"/>
            </w:rPr>
          </w:pPr>
        </w:p>
        <w:p w:rsidR="009F1F81" w:rsidRPr="00724D1C" w:rsidRDefault="009F1F81" w:rsidP="00F6716D">
          <w:pPr>
            <w:pStyle w:val="Corpsdetexte"/>
            <w:pBdr>
              <w:bottom w:val="none" w:sz="0" w:space="0" w:color="auto"/>
            </w:pBdr>
            <w:spacing w:before="0" w:line="240" w:lineRule="auto"/>
            <w:rPr>
              <w:rFonts w:asciiTheme="majorBidi" w:hAnsiTheme="majorBidi" w:cstheme="majorBidi"/>
              <w:sz w:val="28"/>
              <w:szCs w:val="28"/>
            </w:rPr>
          </w:pPr>
          <w:r w:rsidRPr="00724D1C">
            <w:rPr>
              <w:rFonts w:asciiTheme="majorBidi" w:hAnsiTheme="majorBidi" w:cstheme="majorBidi"/>
              <w:sz w:val="28"/>
              <w:szCs w:val="28"/>
            </w:rPr>
            <w:t>Les responsables autorisent-ils le prêt de la copie pour d’éventuels extraits à la télévision au cas où ils n’en fourniraient pas avec le matériel publicitaire ?</w:t>
          </w:r>
        </w:p>
        <w:p w:rsidR="00A15A0D" w:rsidRPr="00724D1C" w:rsidRDefault="00A15A0D" w:rsidP="00A15A0D">
          <w:pPr>
            <w:pBdr>
              <w:between w:val="dotted" w:sz="4" w:space="1" w:color="auto"/>
            </w:pBdr>
            <w:tabs>
              <w:tab w:val="left" w:pos="1260"/>
              <w:tab w:val="left" w:pos="2525"/>
              <w:tab w:val="left" w:pos="3780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</w:rPr>
            <w:tab/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d w:val="-58230178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r>
                <w:rPr>
                  <w:rFonts w:ascii="MS Gothic" w:eastAsia="MS Gothic" w:hAnsi="MS Gothic" w:cstheme="majorBidi" w:hint="eastAsia"/>
                  <w:b/>
                  <w:bCs/>
                  <w:sz w:val="28"/>
                  <w:szCs w:val="28"/>
                </w:rPr>
                <w:t>☐</w:t>
              </w:r>
            </w:sdtContent>
          </w:sdt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</w:t>
          </w: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>Oui</w:t>
          </w: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d w:val="-140792204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r>
                <w:rPr>
                  <w:rFonts w:ascii="MS Gothic" w:eastAsia="MS Gothic" w:hAnsi="MS Gothic" w:cstheme="majorBidi" w:hint="eastAsia"/>
                  <w:b/>
                  <w:bCs/>
                  <w:sz w:val="28"/>
                  <w:szCs w:val="28"/>
                </w:rPr>
                <w:t>☐</w:t>
              </w:r>
            </w:sdtContent>
          </w:sdt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</w:t>
          </w: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>Non</w:t>
          </w:r>
        </w:p>
        <w:p w:rsidR="009F1F81" w:rsidRPr="00724D1C" w:rsidRDefault="009F1F81" w:rsidP="009F1F81">
          <w:pPr>
            <w:pBdr>
              <w:between w:val="dotted" w:sz="4" w:space="1" w:color="auto"/>
            </w:pBdr>
            <w:tabs>
              <w:tab w:val="left" w:pos="1260"/>
              <w:tab w:val="left" w:pos="2525"/>
              <w:tab w:val="left" w:pos="3780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</w:p>
        <w:p w:rsidR="009F1F81" w:rsidRPr="00724D1C" w:rsidRDefault="009F1F81" w:rsidP="00E3137E">
          <w:pPr>
            <w:pBdr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 xml:space="preserve">Les responsables autorisent-ils </w:t>
          </w:r>
          <w:r w:rsidR="00E3137E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>le Festival</w:t>
          </w: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 xml:space="preserve"> à passer des extraits du film sur son site pour sa promotion :</w:t>
          </w:r>
        </w:p>
        <w:p w:rsidR="00A15A0D" w:rsidRPr="00724D1C" w:rsidRDefault="00A15A0D" w:rsidP="00A15A0D">
          <w:pPr>
            <w:pBdr>
              <w:between w:val="dotted" w:sz="4" w:space="1" w:color="auto"/>
            </w:pBdr>
            <w:tabs>
              <w:tab w:val="left" w:pos="1260"/>
              <w:tab w:val="left" w:pos="2525"/>
              <w:tab w:val="left" w:pos="3780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</w:rPr>
            <w:tab/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d w:val="-128674116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r>
                <w:rPr>
                  <w:rFonts w:ascii="MS Gothic" w:eastAsia="MS Gothic" w:hAnsi="MS Gothic" w:cstheme="majorBidi" w:hint="eastAsia"/>
                  <w:b/>
                  <w:bCs/>
                  <w:sz w:val="28"/>
                  <w:szCs w:val="28"/>
                </w:rPr>
                <w:t>☐</w:t>
              </w:r>
            </w:sdtContent>
          </w:sdt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</w:t>
          </w: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>Oui</w:t>
          </w: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d w:val="-78210112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r>
                <w:rPr>
                  <w:rFonts w:ascii="MS Gothic" w:eastAsia="MS Gothic" w:hAnsi="MS Gothic" w:cstheme="majorBidi" w:hint="eastAsia"/>
                  <w:b/>
                  <w:bCs/>
                  <w:sz w:val="28"/>
                  <w:szCs w:val="28"/>
                </w:rPr>
                <w:t>☐</w:t>
              </w:r>
            </w:sdtContent>
          </w:sdt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</w:t>
          </w: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>Non</w:t>
          </w:r>
        </w:p>
        <w:p w:rsidR="009F1F81" w:rsidRPr="00724D1C" w:rsidRDefault="009F1F81" w:rsidP="009F1F81">
          <w:pPr>
            <w:pBdr>
              <w:between w:val="dotted" w:sz="4" w:space="1" w:color="auto"/>
            </w:pBdr>
            <w:tabs>
              <w:tab w:val="left" w:pos="1260"/>
              <w:tab w:val="left" w:pos="2525"/>
              <w:tab w:val="left" w:pos="3780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</w:p>
        <w:p w:rsidR="009F1F81" w:rsidRPr="00264148" w:rsidRDefault="009F1F81" w:rsidP="00E3137E">
          <w:pPr>
            <w:pStyle w:val="Corpsdetexte"/>
            <w:pBdr>
              <w:bottom w:val="none" w:sz="0" w:space="0" w:color="auto"/>
            </w:pBdr>
            <w:spacing w:before="0" w:line="24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Les responsables déclarent</w:t>
          </w:r>
          <w:r w:rsidRPr="00264148">
            <w:rPr>
              <w:sz w:val="28"/>
              <w:szCs w:val="28"/>
            </w:rPr>
            <w:t xml:space="preserve"> être informé</w:t>
          </w:r>
          <w:r>
            <w:rPr>
              <w:sz w:val="28"/>
              <w:szCs w:val="28"/>
            </w:rPr>
            <w:t>s</w:t>
          </w:r>
          <w:r w:rsidRPr="00264148">
            <w:rPr>
              <w:sz w:val="28"/>
              <w:szCs w:val="28"/>
            </w:rPr>
            <w:t xml:space="preserve"> et donner l’autorisation à l’Institut du monde arabe, dans le cadre de la promotion et de la communication autour </w:t>
          </w:r>
          <w:r w:rsidR="00E3137E">
            <w:rPr>
              <w:sz w:val="28"/>
              <w:szCs w:val="28"/>
            </w:rPr>
            <w:t>du Festival</w:t>
          </w:r>
          <w:r w:rsidRPr="00264148">
            <w:rPr>
              <w:sz w:val="28"/>
              <w:szCs w:val="28"/>
            </w:rPr>
            <w:t>, de communiquer sans contrepartie les informations et les extraits des films sélectionnés, aux différents médias (presse écrite ou électronique, télévision, radio, internet et tous moyens électroniques de communication au public)</w:t>
          </w:r>
        </w:p>
        <w:p w:rsidR="00284CE5" w:rsidRDefault="00284CE5" w:rsidP="009F1F81">
          <w:pPr>
            <w:spacing w:before="0" w:beforeAutospacing="0"/>
            <w:jc w:val="left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</w:p>
        <w:p w:rsidR="009F1F81" w:rsidRPr="00724D1C" w:rsidRDefault="009F1F81" w:rsidP="009F1F81">
          <w:pPr>
            <w:pBdr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>Société de distribution à l’étranger</w:t>
          </w:r>
          <w:r w:rsidR="00284CE5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 xml:space="preserve"> </w:t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  <w:id w:val="-392196583"/>
              <w:placeholder>
                <w:docPart w:val="72C81C822AEC6742B5627E5D562DB233"/>
              </w:placeholder>
              <w:showingPlcHdr/>
              <w:text/>
            </w:sdtPr>
            <w:sdtEndPr/>
            <w:sdtContent>
              <w:r w:rsidR="00284CE5"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E67CAF" w:rsidRPr="00724D1C" w:rsidRDefault="00E67CAF" w:rsidP="00E67CAF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540"/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>Pays</w:t>
          </w: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sz w:val="28"/>
                <w:szCs w:val="28"/>
                <w:lang w:bidi="ar-SY"/>
              </w:rPr>
              <w:id w:val="1343589021"/>
              <w:showingPlcHdr/>
              <w:text/>
            </w:sdtPr>
            <w:sdtEndPr/>
            <w:sdtContent>
              <w:r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E67CAF" w:rsidRPr="00724D1C" w:rsidRDefault="00E67CAF" w:rsidP="00E67CAF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540"/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>Adresse</w:t>
          </w: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sz w:val="28"/>
                <w:szCs w:val="28"/>
                <w:lang w:bidi="ar-SY"/>
              </w:rPr>
              <w:id w:val="299194149"/>
              <w:showingPlcHdr/>
              <w:text/>
            </w:sdtPr>
            <w:sdtEndPr/>
            <w:sdtContent>
              <w:r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E67CAF" w:rsidRPr="00724D1C" w:rsidRDefault="00E67CAF" w:rsidP="00E67CAF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540"/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sz w:val="28"/>
              <w:szCs w:val="28"/>
              <w:lang w:bidi="ar-SY"/>
            </w:rPr>
          </w:pP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>Tél.</w:t>
          </w: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sz w:val="28"/>
                <w:szCs w:val="28"/>
                <w:lang w:bidi="ar-SY"/>
              </w:rPr>
              <w:id w:val="-2022393892"/>
              <w:showingPlcHdr/>
              <w:text/>
            </w:sdtPr>
            <w:sdtEndPr/>
            <w:sdtContent>
              <w:r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E67CAF" w:rsidRPr="00724D1C" w:rsidRDefault="00E67CAF" w:rsidP="00E67CAF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540"/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sz w:val="28"/>
              <w:szCs w:val="28"/>
              <w:lang w:bidi="ar-SY"/>
            </w:rPr>
          </w:pP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>Fax</w:t>
          </w: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sz w:val="28"/>
                <w:szCs w:val="28"/>
                <w:lang w:bidi="ar-SY"/>
              </w:rPr>
              <w:id w:val="-822426446"/>
              <w:showingPlcHdr/>
              <w:text/>
            </w:sdtPr>
            <w:sdtEndPr/>
            <w:sdtContent>
              <w:r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E67CAF" w:rsidRDefault="00E67CAF" w:rsidP="00E67CAF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540"/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sz w:val="28"/>
              <w:szCs w:val="28"/>
              <w:lang w:bidi="ar-SY"/>
            </w:rPr>
          </w:pP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>E-mail</w:t>
          </w: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sz w:val="28"/>
                <w:szCs w:val="28"/>
                <w:lang w:bidi="ar-SY"/>
              </w:rPr>
              <w:id w:val="1505619260"/>
              <w:showingPlcHdr/>
              <w:text/>
            </w:sdtPr>
            <w:sdtEndPr/>
            <w:sdtContent>
              <w:r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E67CAF" w:rsidRPr="00724D1C" w:rsidRDefault="00E67CAF" w:rsidP="00E67CAF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540"/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>Website</w:t>
          </w: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sz w:val="28"/>
                <w:szCs w:val="28"/>
                <w:lang w:bidi="ar-SY"/>
              </w:rPr>
              <w:id w:val="1991518074"/>
              <w:showingPlcHdr/>
              <w:text/>
            </w:sdtPr>
            <w:sdtEndPr/>
            <w:sdtContent>
              <w:r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9F1F81" w:rsidRPr="00724D1C" w:rsidRDefault="009F1F81" w:rsidP="009F1F81">
          <w:pPr>
            <w:pBdr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</w:p>
        <w:p w:rsidR="009F1F81" w:rsidRPr="00724D1C" w:rsidRDefault="009F1F81" w:rsidP="009F1F81">
          <w:pPr>
            <w:pBdr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 xml:space="preserve">Distributeur en </w:t>
          </w:r>
          <w:r w:rsidR="00284CE5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 xml:space="preserve">France </w:t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  <w:id w:val="-1415541762"/>
              <w:placeholder>
                <w:docPart w:val="72C81C822AEC6742B5627E5D562DB233"/>
              </w:placeholder>
              <w:showingPlcHdr/>
              <w:text/>
            </w:sdtPr>
            <w:sdtEndPr/>
            <w:sdtContent>
              <w:r w:rsidR="00284CE5"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284CE5" w:rsidRPr="00724D1C" w:rsidRDefault="00284CE5" w:rsidP="00E67CAF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540"/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>Pays</w:t>
          </w:r>
          <w:r w:rsidR="00E67CAF"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r w:rsidR="00E67CAF"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sz w:val="28"/>
                <w:szCs w:val="28"/>
                <w:lang w:bidi="ar-SY"/>
              </w:rPr>
              <w:id w:val="364184393"/>
              <w:showingPlcHdr/>
              <w:text/>
            </w:sdtPr>
            <w:sdtEndPr/>
            <w:sdtContent>
              <w:r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284CE5" w:rsidRPr="00724D1C" w:rsidRDefault="00284CE5" w:rsidP="00284CE5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540"/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>Adresse</w:t>
          </w: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sz w:val="28"/>
                <w:szCs w:val="28"/>
                <w:lang w:bidi="ar-SY"/>
              </w:rPr>
              <w:id w:val="1579556113"/>
              <w:showingPlcHdr/>
              <w:text/>
            </w:sdtPr>
            <w:sdtEndPr/>
            <w:sdtContent>
              <w:r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284CE5" w:rsidRPr="00724D1C" w:rsidRDefault="00284CE5" w:rsidP="00284CE5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540"/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sz w:val="28"/>
              <w:szCs w:val="28"/>
              <w:lang w:bidi="ar-SY"/>
            </w:rPr>
          </w:pP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>Tél.</w:t>
          </w: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sz w:val="28"/>
                <w:szCs w:val="28"/>
                <w:lang w:bidi="ar-SY"/>
              </w:rPr>
              <w:id w:val="1379207911"/>
              <w:showingPlcHdr/>
              <w:text/>
            </w:sdtPr>
            <w:sdtEndPr/>
            <w:sdtContent>
              <w:r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284CE5" w:rsidRPr="00724D1C" w:rsidRDefault="00284CE5" w:rsidP="00284CE5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540"/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sz w:val="28"/>
              <w:szCs w:val="28"/>
              <w:lang w:bidi="ar-SY"/>
            </w:rPr>
          </w:pP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>Fax</w:t>
          </w: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sz w:val="28"/>
                <w:szCs w:val="28"/>
                <w:lang w:bidi="ar-SY"/>
              </w:rPr>
              <w:id w:val="-2131082272"/>
              <w:showingPlcHdr/>
              <w:text/>
            </w:sdtPr>
            <w:sdtEndPr/>
            <w:sdtContent>
              <w:r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284CE5" w:rsidRDefault="00284CE5" w:rsidP="00284CE5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540"/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sz w:val="28"/>
              <w:szCs w:val="28"/>
              <w:lang w:bidi="ar-SY"/>
            </w:rPr>
          </w:pP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>E-mail</w:t>
          </w: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sz w:val="28"/>
                <w:szCs w:val="28"/>
                <w:lang w:bidi="ar-SY"/>
              </w:rPr>
              <w:id w:val="769511992"/>
              <w:showingPlcHdr/>
              <w:text/>
            </w:sdtPr>
            <w:sdtEndPr/>
            <w:sdtContent>
              <w:r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284CE5" w:rsidRPr="00724D1C" w:rsidRDefault="00284CE5" w:rsidP="00284CE5">
          <w:pPr>
            <w:pBdr>
              <w:bottom w:val="dotted" w:sz="4" w:space="1" w:color="auto"/>
              <w:between w:val="dotted" w:sz="4" w:space="1" w:color="auto"/>
            </w:pBdr>
            <w:tabs>
              <w:tab w:val="left" w:pos="540"/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>Website</w:t>
          </w: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sz w:val="28"/>
                <w:szCs w:val="28"/>
                <w:lang w:bidi="ar-SY"/>
              </w:rPr>
              <w:id w:val="99609951"/>
              <w:showingPlcHdr/>
              <w:text/>
            </w:sdtPr>
            <w:sdtEndPr/>
            <w:sdtContent>
              <w:r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9F1F81" w:rsidRPr="00724D1C" w:rsidRDefault="009F1F81" w:rsidP="009F1F81">
          <w:pPr>
            <w:pBdr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</w:p>
        <w:p w:rsidR="009F1F81" w:rsidRPr="00724D1C" w:rsidRDefault="009F1F81" w:rsidP="009F1F81">
          <w:pPr>
            <w:pBdr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>Le film a-t-il bénéficié d’une sortie en salle en France ?</w:t>
          </w:r>
        </w:p>
        <w:p w:rsidR="00284CE5" w:rsidRPr="00724D1C" w:rsidRDefault="00284CE5" w:rsidP="00284CE5">
          <w:pPr>
            <w:pBdr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</w:rPr>
            <w:lastRenderedPageBreak/>
            <w:tab/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d w:val="-525488043"/>
              <w:showingPlcHdr/>
              <w:comboBox>
                <w:listItem w:value="Choisissez un élément."/>
                <w:listItem w:displayText="Oui" w:value="Oui"/>
                <w:listItem w:displayText="Non" w:value="Non"/>
              </w:comboBox>
            </w:sdtPr>
            <w:sdtEndPr/>
            <w:sdtContent>
              <w:r w:rsidRPr="00374875">
                <w:rPr>
                  <w:rStyle w:val="Textedelespacerserv"/>
                  <w:rFonts w:eastAsiaTheme="minorHAnsi"/>
                </w:rPr>
                <w:t>Choisissez un élément.</w:t>
              </w:r>
            </w:sdtContent>
          </w:sdt>
        </w:p>
        <w:p w:rsidR="009F1F81" w:rsidRPr="00724D1C" w:rsidRDefault="009F1F81" w:rsidP="00284CE5">
          <w:pPr>
            <w:pBdr>
              <w:between w:val="dotted" w:sz="4" w:space="1" w:color="auto"/>
            </w:pBdr>
            <w:tabs>
              <w:tab w:val="left" w:pos="1260"/>
              <w:tab w:val="left" w:pos="2525"/>
              <w:tab w:val="left" w:pos="3780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</w:p>
        <w:p w:rsidR="00284CE5" w:rsidRDefault="009F1F81" w:rsidP="00284CE5">
          <w:pPr>
            <w:pBdr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>Date de la sortie</w:t>
          </w:r>
        </w:p>
        <w:p w:rsidR="009F1F81" w:rsidRPr="00724D1C" w:rsidRDefault="00284CE5" w:rsidP="00284CE5">
          <w:pPr>
            <w:pBdr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  <w:id w:val="663276827"/>
              <w:placeholder>
                <w:docPart w:val="72C81C822AEC6742B5627E5D562DB233"/>
              </w:placeholder>
              <w:showingPlcHdr/>
              <w:text/>
            </w:sdtPr>
            <w:sdtEndPr/>
            <w:sdtContent>
              <w:r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9F1F81" w:rsidRPr="00724D1C" w:rsidRDefault="009F1F81" w:rsidP="009F1F81">
          <w:pPr>
            <w:pBdr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</w:p>
        <w:p w:rsidR="009F1F81" w:rsidRPr="00724D1C" w:rsidRDefault="009F1F81" w:rsidP="00E3137E">
          <w:pPr>
            <w:pBdr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>Valeur de la copi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 xml:space="preserve">e en euros (voir le règlement </w:t>
          </w:r>
          <w:r w:rsidR="00E3137E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>du Festival</w:t>
          </w: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>)</w:t>
          </w:r>
        </w:p>
        <w:p w:rsidR="009F1F81" w:rsidRPr="00724D1C" w:rsidRDefault="00284CE5" w:rsidP="009F1F81">
          <w:pPr>
            <w:pBdr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  <w:id w:val="-159927549"/>
              <w:placeholder>
                <w:docPart w:val="72C81C822AEC6742B5627E5D562DB233"/>
              </w:placeholder>
              <w:showingPlcHdr/>
              <w:text/>
            </w:sdtPr>
            <w:sdtEndPr/>
            <w:sdtContent>
              <w:r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284CE5" w:rsidRDefault="00284CE5" w:rsidP="009F1F81">
          <w:pPr>
            <w:pBdr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</w:p>
        <w:p w:rsidR="009F1F81" w:rsidRPr="00724D1C" w:rsidRDefault="009F1F81" w:rsidP="009F1F81">
          <w:pPr>
            <w:pBdr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 xml:space="preserve">J’ai pris connaissance du règlement </w:t>
          </w:r>
          <w:r w:rsidR="00E3137E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>du Festival</w:t>
          </w: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 xml:space="preserve"> des cinémas arabes à Paris et en accepte la teneur</w:t>
          </w:r>
        </w:p>
        <w:p w:rsidR="009F1F81" w:rsidRPr="00724D1C" w:rsidRDefault="009F1F81" w:rsidP="00284CE5">
          <w:pPr>
            <w:pBdr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>Nom</w:t>
          </w:r>
          <w:r w:rsidR="00284CE5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  <w:id w:val="-286047333"/>
              <w:placeholder>
                <w:docPart w:val="72C81C822AEC6742B5627E5D562DB233"/>
              </w:placeholder>
              <w:showingPlcHdr/>
              <w:text/>
            </w:sdtPr>
            <w:sdtEndPr/>
            <w:sdtContent>
              <w:r w:rsidR="00284CE5"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9F1F81" w:rsidRPr="00724D1C" w:rsidRDefault="009F1F81" w:rsidP="009F1F81">
          <w:pPr>
            <w:pBdr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>Qualité</w:t>
          </w:r>
          <w:r w:rsidR="00284CE5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  <w:id w:val="-402300474"/>
              <w:placeholder>
                <w:docPart w:val="72C81C822AEC6742B5627E5D562DB233"/>
              </w:placeholder>
              <w:showingPlcHdr/>
              <w:text/>
            </w:sdtPr>
            <w:sdtEndPr/>
            <w:sdtContent>
              <w:r w:rsidR="00284CE5"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9F1F81" w:rsidRPr="00724D1C" w:rsidRDefault="009F1F81" w:rsidP="00BF296B">
          <w:pPr>
            <w:pBdr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>Date</w:t>
          </w:r>
          <w:r w:rsidR="00284CE5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  <w:id w:val="1166516757"/>
              <w:placeholder>
                <w:docPart w:val="72C81C822AEC6742B5627E5D562DB233"/>
              </w:placeholder>
              <w:showingPlcHdr/>
              <w:text/>
            </w:sdtPr>
            <w:sdtEndPr/>
            <w:sdtContent>
              <w:r w:rsidR="00BF296B" w:rsidRPr="00374875">
                <w:rPr>
                  <w:rStyle w:val="Textedelespacerserv"/>
                </w:rPr>
                <w:t>Cliquez ici pour taper du texte.</w:t>
              </w:r>
            </w:sdtContent>
          </w:sdt>
        </w:p>
        <w:p w:rsidR="009F1F81" w:rsidRPr="00724D1C" w:rsidRDefault="009F1F81" w:rsidP="009F1F81">
          <w:pPr>
            <w:pBdr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>Signature</w:t>
          </w:r>
          <w:r w:rsidR="00284CE5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  <w:id w:val="1934314575"/>
              <w:placeholder>
                <w:docPart w:val="72C81C822AEC6742B5627E5D562DB233"/>
              </w:placeholder>
              <w:showingPlcHdr/>
              <w:text/>
            </w:sdtPr>
            <w:sdtEndPr/>
            <w:sdtContent>
              <w:r w:rsidR="00284CE5"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9F1F81" w:rsidRPr="00724D1C" w:rsidRDefault="009F1F81" w:rsidP="009F1F81">
          <w:pPr>
            <w:pBdr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</w:p>
        <w:p w:rsidR="009F1F81" w:rsidRPr="00724D1C" w:rsidRDefault="009F1F81" w:rsidP="009F1F81">
          <w:pPr>
            <w:pBdr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>Adresse mail pour toute correspondance :</w:t>
          </w:r>
        </w:p>
        <w:p w:rsidR="009F1F81" w:rsidRPr="00724D1C" w:rsidRDefault="00284CE5" w:rsidP="009F1F81">
          <w:pPr>
            <w:pBdr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  <w:id w:val="1700505339"/>
              <w:placeholder>
                <w:docPart w:val="72C81C822AEC6742B5627E5D562DB233"/>
              </w:placeholder>
              <w:showingPlcHdr/>
              <w:text/>
            </w:sdtPr>
            <w:sdtEndPr/>
            <w:sdtContent>
              <w:r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9F1F81" w:rsidRPr="00724D1C" w:rsidRDefault="009F1F81" w:rsidP="009F1F81">
          <w:pPr>
            <w:pBdr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</w:p>
        <w:p w:rsidR="009F1F81" w:rsidRPr="00724D1C" w:rsidRDefault="009F1F81" w:rsidP="009F1F81">
          <w:pPr>
            <w:pBdr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>Adresse pour le retour de la copie :</w:t>
          </w:r>
        </w:p>
        <w:p w:rsidR="009F1F81" w:rsidRPr="00724D1C" w:rsidRDefault="00284CE5" w:rsidP="009F1F81">
          <w:pPr>
            <w:pBdr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ab/>
          </w: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  <w:id w:val="-982391613"/>
              <w:placeholder>
                <w:docPart w:val="72C81C822AEC6742B5627E5D562DB233"/>
              </w:placeholder>
              <w:showingPlcHdr/>
              <w:text/>
            </w:sdtPr>
            <w:sdtEndPr/>
            <w:sdtContent>
              <w:r w:rsidRPr="00374875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  <w:p w:rsidR="009F1F81" w:rsidRPr="00724D1C" w:rsidRDefault="009F1F81" w:rsidP="009F1F81">
          <w:pPr>
            <w:pBdr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</w:p>
        <w:p w:rsidR="009F1F81" w:rsidRPr="00724D1C" w:rsidRDefault="009F1F81" w:rsidP="009F1F81">
          <w:pPr>
            <w:pBdr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</w:p>
        <w:p w:rsidR="009F1F81" w:rsidRPr="00724D1C" w:rsidRDefault="009F1F81" w:rsidP="009F1F81">
          <w:pPr>
            <w:pBdr>
              <w:between w:val="dotted" w:sz="4" w:space="1" w:color="auto"/>
            </w:pBdr>
            <w:tabs>
              <w:tab w:val="left" w:pos="1445"/>
              <w:tab w:val="left" w:pos="2525"/>
            </w:tabs>
            <w:spacing w:before="0" w:beforeAutospacing="0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</w:p>
        <w:p w:rsidR="009F1F81" w:rsidRDefault="009F1F81" w:rsidP="009F1F81">
          <w:pPr>
            <w:spacing w:before="0" w:beforeAutospacing="0"/>
            <w:rPr>
              <w:rFonts w:ascii="Georgia" w:hAnsi="Georgia"/>
            </w:rPr>
          </w:pP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  <w:lang w:bidi="ar-SY"/>
            </w:rPr>
            <w:t>IMPORTANT</w:t>
          </w:r>
          <w:r w:rsidRPr="00724D1C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 xml:space="preserve"> : </w:t>
          </w: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 xml:space="preserve">Le contenu de cette fiche devant figurer dans </w:t>
          </w:r>
          <w:r>
            <w:rPr>
              <w:rFonts w:asciiTheme="majorBidi" w:hAnsiTheme="majorBidi" w:cstheme="majorBidi"/>
              <w:sz w:val="28"/>
              <w:szCs w:val="28"/>
              <w:lang w:bidi="ar-SY"/>
            </w:rPr>
            <w:t>les publications</w:t>
          </w:r>
          <w:r w:rsidRPr="00724D1C">
            <w:rPr>
              <w:rFonts w:asciiTheme="majorBidi" w:hAnsiTheme="majorBidi" w:cstheme="majorBidi"/>
              <w:sz w:val="28"/>
              <w:szCs w:val="28"/>
              <w:lang w:bidi="ar-SY"/>
            </w:rPr>
            <w:t>, il est essentiel d’y apporter la plus grande précision.</w:t>
          </w:r>
        </w:p>
        <w:p w:rsidR="00E10ED0" w:rsidRDefault="00C261B8"/>
      </w:sdtContent>
    </w:sdt>
    <w:sectPr w:rsidR="00E10ED0">
      <w:headerReference w:type="first" r:id="rId9"/>
      <w:footerReference w:type="first" r:id="rId10"/>
      <w:pgSz w:w="11906" w:h="16838" w:code="9"/>
      <w:pgMar w:top="1418" w:right="1418" w:bottom="1418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1B8" w:rsidRDefault="00C261B8" w:rsidP="009F1F81">
      <w:pPr>
        <w:spacing w:before="0"/>
      </w:pPr>
      <w:r>
        <w:separator/>
      </w:r>
    </w:p>
  </w:endnote>
  <w:endnote w:type="continuationSeparator" w:id="0">
    <w:p w:rsidR="00C261B8" w:rsidRDefault="00C261B8" w:rsidP="009F1F8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81" w:rsidRDefault="009F1F81" w:rsidP="009F1F81">
    <w:pPr>
      <w:pStyle w:val="Pieddepage"/>
      <w:spacing w:before="240" w:beforeAutospacing="0"/>
      <w:jc w:val="center"/>
    </w:pPr>
    <w:r>
      <w:t>I N S T I T U T   D U   M O N D E   A R A B E</w:t>
    </w:r>
  </w:p>
  <w:p w:rsidR="009F1F81" w:rsidRDefault="009F1F81" w:rsidP="009F1F81">
    <w:pPr>
      <w:pStyle w:val="Pieddepage"/>
      <w:spacing w:before="0" w:beforeAutospacing="0"/>
      <w:jc w:val="center"/>
    </w:pPr>
    <w:r>
      <w:t>1, rue des Fossés Saint-Bernard – Place Mohammed V – 75236 Paris cedex 05</w:t>
    </w:r>
  </w:p>
  <w:p w:rsidR="009F1F81" w:rsidRPr="00CC2374" w:rsidRDefault="009F1F81" w:rsidP="007F50F9">
    <w:pPr>
      <w:pStyle w:val="Pieddepage"/>
      <w:spacing w:before="0" w:beforeAutospacing="0"/>
      <w:jc w:val="center"/>
    </w:pPr>
    <w:r>
      <w:t xml:space="preserve">Tél. +33 (0) 1 40 51 34 93 – +33 (0) 1 40 51 35 21 – E-mail </w:t>
    </w:r>
    <w:r w:rsidR="007F50F9">
      <w:t>festival</w:t>
    </w:r>
    <w:r>
      <w:t>cinema</w:t>
    </w:r>
    <w:r w:rsidR="007F50F9">
      <w:t>rabe</w:t>
    </w:r>
    <w:r>
      <w:t>@imarabe.org</w:t>
    </w:r>
  </w:p>
  <w:p w:rsidR="0081497E" w:rsidRPr="00CC2374" w:rsidRDefault="00C261B8" w:rsidP="0081497E">
    <w:pPr>
      <w:pStyle w:val="Pieddepage"/>
      <w:spacing w:before="0" w:beforeAutospacing="0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1B8" w:rsidRDefault="00C261B8" w:rsidP="009F1F81">
      <w:pPr>
        <w:spacing w:before="0"/>
      </w:pPr>
      <w:r>
        <w:separator/>
      </w:r>
    </w:p>
  </w:footnote>
  <w:footnote w:type="continuationSeparator" w:id="0">
    <w:p w:rsidR="00C261B8" w:rsidRDefault="00C261B8" w:rsidP="009F1F8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954" w:rsidRPr="00CC2374" w:rsidRDefault="00E3137E" w:rsidP="009F1F81">
    <w:pPr>
      <w:pStyle w:val="En-tte"/>
      <w:jc w:val="center"/>
    </w:pPr>
    <w:r>
      <w:rPr>
        <w:noProof/>
      </w:rPr>
      <w:drawing>
        <wp:inline distT="0" distB="0" distL="0" distR="0">
          <wp:extent cx="4066540" cy="1564005"/>
          <wp:effectExtent l="0" t="0" r="0" b="0"/>
          <wp:docPr id="1" name="Image 1" descr="C:\Users\lchawaf\Desktop\Festival cinéma 2018\Logo Festiv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chawaf\Desktop\Festival cinéma 2018\Logo Festiv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6540" cy="156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B8"/>
    <w:rsid w:val="00067E87"/>
    <w:rsid w:val="000D2A3B"/>
    <w:rsid w:val="001433E7"/>
    <w:rsid w:val="001D66A7"/>
    <w:rsid w:val="00204D33"/>
    <w:rsid w:val="00284CE5"/>
    <w:rsid w:val="003C0D47"/>
    <w:rsid w:val="004B26CE"/>
    <w:rsid w:val="005E6BB8"/>
    <w:rsid w:val="00744B9F"/>
    <w:rsid w:val="007F50F9"/>
    <w:rsid w:val="00970A11"/>
    <w:rsid w:val="009B6296"/>
    <w:rsid w:val="009F1F81"/>
    <w:rsid w:val="00A15A0D"/>
    <w:rsid w:val="00AC0486"/>
    <w:rsid w:val="00BC6B0C"/>
    <w:rsid w:val="00BF296B"/>
    <w:rsid w:val="00C261B8"/>
    <w:rsid w:val="00C40790"/>
    <w:rsid w:val="00D55349"/>
    <w:rsid w:val="00E10ED0"/>
    <w:rsid w:val="00E3137E"/>
    <w:rsid w:val="00E67CAF"/>
    <w:rsid w:val="00F6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F81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F1F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1F8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9F1F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1F8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semiHidden/>
    <w:rsid w:val="009F1F81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9F1F81"/>
    <w:pPr>
      <w:bidi/>
      <w:spacing w:before="0" w:beforeAutospacing="0"/>
      <w:jc w:val="center"/>
    </w:pPr>
    <w:rPr>
      <w:b/>
      <w:bCs/>
      <w:sz w:val="36"/>
      <w:szCs w:val="36"/>
    </w:rPr>
  </w:style>
  <w:style w:type="character" w:customStyle="1" w:styleId="TitreCar">
    <w:name w:val="Titre Car"/>
    <w:basedOn w:val="Policepardfaut"/>
    <w:link w:val="Titre"/>
    <w:rsid w:val="009F1F8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Corpsdetexte">
    <w:name w:val="Body Text"/>
    <w:basedOn w:val="Normal"/>
    <w:link w:val="CorpsdetexteCar"/>
    <w:semiHidden/>
    <w:rsid w:val="009F1F81"/>
    <w:pPr>
      <w:pBdr>
        <w:bottom w:val="dotted" w:sz="4" w:space="1" w:color="auto"/>
        <w:between w:val="dotted" w:sz="4" w:space="1" w:color="auto"/>
      </w:pBdr>
      <w:tabs>
        <w:tab w:val="left" w:pos="1445"/>
        <w:tab w:val="left" w:pos="2525"/>
      </w:tabs>
      <w:spacing w:before="120" w:beforeAutospacing="0" w:line="240" w:lineRule="exact"/>
      <w:jc w:val="left"/>
    </w:pPr>
    <w:rPr>
      <w:b/>
      <w:bCs/>
      <w:sz w:val="20"/>
      <w:szCs w:val="20"/>
      <w:lang w:bidi="ar-SY"/>
    </w:rPr>
  </w:style>
  <w:style w:type="character" w:customStyle="1" w:styleId="CorpsdetexteCar">
    <w:name w:val="Corps de texte Car"/>
    <w:basedOn w:val="Policepardfaut"/>
    <w:link w:val="Corpsdetexte"/>
    <w:semiHidden/>
    <w:rsid w:val="009F1F81"/>
    <w:rPr>
      <w:rFonts w:ascii="Times New Roman" w:eastAsia="Times New Roman" w:hAnsi="Times New Roman" w:cs="Times New Roman"/>
      <w:b/>
      <w:bCs/>
      <w:sz w:val="20"/>
      <w:szCs w:val="20"/>
      <w:lang w:eastAsia="fr-FR" w:bidi="ar-SY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1F8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1F81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F1F81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F81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F1F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1F8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9F1F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1F8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semiHidden/>
    <w:rsid w:val="009F1F81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9F1F81"/>
    <w:pPr>
      <w:bidi/>
      <w:spacing w:before="0" w:beforeAutospacing="0"/>
      <w:jc w:val="center"/>
    </w:pPr>
    <w:rPr>
      <w:b/>
      <w:bCs/>
      <w:sz w:val="36"/>
      <w:szCs w:val="36"/>
    </w:rPr>
  </w:style>
  <w:style w:type="character" w:customStyle="1" w:styleId="TitreCar">
    <w:name w:val="Titre Car"/>
    <w:basedOn w:val="Policepardfaut"/>
    <w:link w:val="Titre"/>
    <w:rsid w:val="009F1F8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Corpsdetexte">
    <w:name w:val="Body Text"/>
    <w:basedOn w:val="Normal"/>
    <w:link w:val="CorpsdetexteCar"/>
    <w:semiHidden/>
    <w:rsid w:val="009F1F81"/>
    <w:pPr>
      <w:pBdr>
        <w:bottom w:val="dotted" w:sz="4" w:space="1" w:color="auto"/>
        <w:between w:val="dotted" w:sz="4" w:space="1" w:color="auto"/>
      </w:pBdr>
      <w:tabs>
        <w:tab w:val="left" w:pos="1445"/>
        <w:tab w:val="left" w:pos="2525"/>
      </w:tabs>
      <w:spacing w:before="120" w:beforeAutospacing="0" w:line="240" w:lineRule="exact"/>
      <w:jc w:val="left"/>
    </w:pPr>
    <w:rPr>
      <w:b/>
      <w:bCs/>
      <w:sz w:val="20"/>
      <w:szCs w:val="20"/>
      <w:lang w:bidi="ar-SY"/>
    </w:rPr>
  </w:style>
  <w:style w:type="character" w:customStyle="1" w:styleId="CorpsdetexteCar">
    <w:name w:val="Corps de texte Car"/>
    <w:basedOn w:val="Policepardfaut"/>
    <w:link w:val="Corpsdetexte"/>
    <w:semiHidden/>
    <w:rsid w:val="009F1F81"/>
    <w:rPr>
      <w:rFonts w:ascii="Times New Roman" w:eastAsia="Times New Roman" w:hAnsi="Times New Roman" w:cs="Times New Roman"/>
      <w:b/>
      <w:bCs/>
      <w:sz w:val="20"/>
      <w:szCs w:val="20"/>
      <w:lang w:eastAsia="fr-FR" w:bidi="ar-SY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1F8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1F81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F1F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festivalcinemarabe@imarabe.or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nstamboul:Library:Caches:TemporaryItems:Outlook%20Temp:Fiche%20d'inscription%20franc&#807;a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3613533DD2614E999A46AEBAFB04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86AF68-6222-F64C-A4AB-BD90A77909CC}"/>
      </w:docPartPr>
      <w:docPartBody>
        <w:p w:rsidR="00000000" w:rsidRDefault="00A81374">
          <w:pPr>
            <w:pStyle w:val="663613533DD2614E999A46AEBAFB0401"/>
          </w:pPr>
          <w:r w:rsidRPr="00FA543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2C81C822AEC6742B5627E5D562DB2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AB2FDD-1F37-8C49-9A3C-6A01080BB886}"/>
      </w:docPartPr>
      <w:docPartBody>
        <w:p w:rsidR="00000000" w:rsidRDefault="00DE0EB2">
          <w:pPr>
            <w:pStyle w:val="72C81C822AEC6742B5627E5D562DB233"/>
          </w:pPr>
          <w:r w:rsidRPr="0037487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DA850A2EAFD764E9D24FE8FEEB613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875A03-B607-FA49-84A9-5A336BCDBBA8}"/>
      </w:docPartPr>
      <w:docPartBody>
        <w:p w:rsidR="00000000" w:rsidRDefault="00DE0EB2">
          <w:pPr>
            <w:pStyle w:val="1DA850A2EAFD764E9D24FE8FEEB6130D"/>
          </w:pPr>
          <w:r w:rsidRPr="0037487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85535F8F409914AA46938C2720EE3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C26B69-0F8B-C64E-A6C1-E970C9B82A79}"/>
      </w:docPartPr>
      <w:docPartBody>
        <w:p w:rsidR="00000000" w:rsidRDefault="00DE0EB2">
          <w:pPr>
            <w:pStyle w:val="685535F8F409914AA46938C2720EE333"/>
          </w:pPr>
          <w:r w:rsidRPr="0037487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1B7C69847017A4284C80F86E4D7C6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07C367-773D-674F-A889-9974E2848544}"/>
      </w:docPartPr>
      <w:docPartBody>
        <w:p w:rsidR="00000000" w:rsidRDefault="00DE0EB2">
          <w:pPr>
            <w:pStyle w:val="A1B7C69847017A4284C80F86E4D7C63C"/>
          </w:pPr>
          <w:r w:rsidRPr="0037487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1CC2C6DCA67C14281F5CE4492A674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A6E6F7-609D-9142-B65E-02B83EC15C03}"/>
      </w:docPartPr>
      <w:docPartBody>
        <w:p w:rsidR="00000000" w:rsidRDefault="00DE0EB2">
          <w:pPr>
            <w:pStyle w:val="41CC2C6DCA67C14281F5CE4492A6742E"/>
          </w:pPr>
          <w:r w:rsidRPr="0037487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BEA6C12DEE4EE4B92F4322C6E0ADF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A5ED48-CCF9-B141-90D1-775F0DFA4B7A}"/>
      </w:docPartPr>
      <w:docPartBody>
        <w:p w:rsidR="00000000" w:rsidRDefault="00DE0EB2">
          <w:pPr>
            <w:pStyle w:val="FBEA6C12DEE4EE4B92F4322C6E0ADF4D"/>
          </w:pPr>
          <w:r w:rsidRPr="0037487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8F79C399EC97449FACCBEF3B61AB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519ABB-ABF0-DE43-8E38-6A6DDE2EB8FD}"/>
      </w:docPartPr>
      <w:docPartBody>
        <w:p w:rsidR="00000000" w:rsidRDefault="00DE0EB2">
          <w:pPr>
            <w:pStyle w:val="DE8F79C399EC97449FACCBEF3B61ABEA"/>
          </w:pPr>
          <w:r w:rsidRPr="0037487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D02F220BCF51C4FB68433C905E79C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DFCE11-4AD3-444E-8D75-33FF04E3679E}"/>
      </w:docPartPr>
      <w:docPartBody>
        <w:p w:rsidR="00000000" w:rsidRDefault="00DE0EB2">
          <w:pPr>
            <w:pStyle w:val="2D02F220BCF51C4FB68433C905E79C9D"/>
          </w:pPr>
          <w:r w:rsidRPr="0037487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AAA8C78D587D447B0C314B09BC578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5580B3-8FDE-BE4C-ABEC-97DD64B6FA0D}"/>
      </w:docPartPr>
      <w:docPartBody>
        <w:p w:rsidR="00000000" w:rsidRDefault="00DE0EB2">
          <w:pPr>
            <w:pStyle w:val="2AAA8C78D587D447B0C314B09BC5782B"/>
          </w:pPr>
          <w:r w:rsidRPr="0037487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8CDCFD6FF7CAC4F83AC70626B96B6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5208DF-F863-764B-98CC-28D16485E557}"/>
      </w:docPartPr>
      <w:docPartBody>
        <w:p w:rsidR="00000000" w:rsidRDefault="00DE0EB2">
          <w:pPr>
            <w:pStyle w:val="E8CDCFD6FF7CAC4F83AC70626B96B6C6"/>
          </w:pPr>
          <w:r w:rsidRPr="0037487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6B5E8A7E12F404F8CE5CF3B171A6A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5C22CF-698D-4740-A6D4-AE77FAA82EEE}"/>
      </w:docPartPr>
      <w:docPartBody>
        <w:p w:rsidR="00000000" w:rsidRDefault="00DE0EB2">
          <w:pPr>
            <w:pStyle w:val="D6B5E8A7E12F404F8CE5CF3B171A6A97"/>
          </w:pPr>
          <w:r w:rsidRPr="00374875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663613533DD2614E999A46AEBAFB0401">
    <w:name w:val="663613533DD2614E999A46AEBAFB0401"/>
  </w:style>
  <w:style w:type="paragraph" w:customStyle="1" w:styleId="72C81C822AEC6742B5627E5D562DB233">
    <w:name w:val="72C81C822AEC6742B5627E5D562DB233"/>
  </w:style>
  <w:style w:type="paragraph" w:customStyle="1" w:styleId="1DA850A2EAFD764E9D24FE8FEEB6130D">
    <w:name w:val="1DA850A2EAFD764E9D24FE8FEEB6130D"/>
  </w:style>
  <w:style w:type="paragraph" w:customStyle="1" w:styleId="685535F8F409914AA46938C2720EE333">
    <w:name w:val="685535F8F409914AA46938C2720EE333"/>
  </w:style>
  <w:style w:type="paragraph" w:customStyle="1" w:styleId="A1B7C69847017A4284C80F86E4D7C63C">
    <w:name w:val="A1B7C69847017A4284C80F86E4D7C63C"/>
  </w:style>
  <w:style w:type="paragraph" w:customStyle="1" w:styleId="41CC2C6DCA67C14281F5CE4492A6742E">
    <w:name w:val="41CC2C6DCA67C14281F5CE4492A6742E"/>
  </w:style>
  <w:style w:type="paragraph" w:customStyle="1" w:styleId="FBEA6C12DEE4EE4B92F4322C6E0ADF4D">
    <w:name w:val="FBEA6C12DEE4EE4B92F4322C6E0ADF4D"/>
  </w:style>
  <w:style w:type="paragraph" w:customStyle="1" w:styleId="DE8F79C399EC97449FACCBEF3B61ABEA">
    <w:name w:val="DE8F79C399EC97449FACCBEF3B61ABEA"/>
  </w:style>
  <w:style w:type="paragraph" w:customStyle="1" w:styleId="2D02F220BCF51C4FB68433C905E79C9D">
    <w:name w:val="2D02F220BCF51C4FB68433C905E79C9D"/>
  </w:style>
  <w:style w:type="paragraph" w:customStyle="1" w:styleId="2AAA8C78D587D447B0C314B09BC5782B">
    <w:name w:val="2AAA8C78D587D447B0C314B09BC5782B"/>
  </w:style>
  <w:style w:type="paragraph" w:customStyle="1" w:styleId="E8CDCFD6FF7CAC4F83AC70626B96B6C6">
    <w:name w:val="E8CDCFD6FF7CAC4F83AC70626B96B6C6"/>
  </w:style>
  <w:style w:type="paragraph" w:customStyle="1" w:styleId="D6B5E8A7E12F404F8CE5CF3B171A6A97">
    <w:name w:val="D6B5E8A7E12F404F8CE5CF3B171A6A97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663613533DD2614E999A46AEBAFB0401">
    <w:name w:val="663613533DD2614E999A46AEBAFB0401"/>
  </w:style>
  <w:style w:type="paragraph" w:customStyle="1" w:styleId="72C81C822AEC6742B5627E5D562DB233">
    <w:name w:val="72C81C822AEC6742B5627E5D562DB233"/>
  </w:style>
  <w:style w:type="paragraph" w:customStyle="1" w:styleId="1DA850A2EAFD764E9D24FE8FEEB6130D">
    <w:name w:val="1DA850A2EAFD764E9D24FE8FEEB6130D"/>
  </w:style>
  <w:style w:type="paragraph" w:customStyle="1" w:styleId="685535F8F409914AA46938C2720EE333">
    <w:name w:val="685535F8F409914AA46938C2720EE333"/>
  </w:style>
  <w:style w:type="paragraph" w:customStyle="1" w:styleId="A1B7C69847017A4284C80F86E4D7C63C">
    <w:name w:val="A1B7C69847017A4284C80F86E4D7C63C"/>
  </w:style>
  <w:style w:type="paragraph" w:customStyle="1" w:styleId="41CC2C6DCA67C14281F5CE4492A6742E">
    <w:name w:val="41CC2C6DCA67C14281F5CE4492A6742E"/>
  </w:style>
  <w:style w:type="paragraph" w:customStyle="1" w:styleId="FBEA6C12DEE4EE4B92F4322C6E0ADF4D">
    <w:name w:val="FBEA6C12DEE4EE4B92F4322C6E0ADF4D"/>
  </w:style>
  <w:style w:type="paragraph" w:customStyle="1" w:styleId="DE8F79C399EC97449FACCBEF3B61ABEA">
    <w:name w:val="DE8F79C399EC97449FACCBEF3B61ABEA"/>
  </w:style>
  <w:style w:type="paragraph" w:customStyle="1" w:styleId="2D02F220BCF51C4FB68433C905E79C9D">
    <w:name w:val="2D02F220BCF51C4FB68433C905E79C9D"/>
  </w:style>
  <w:style w:type="paragraph" w:customStyle="1" w:styleId="2AAA8C78D587D447B0C314B09BC5782B">
    <w:name w:val="2AAA8C78D587D447B0C314B09BC5782B"/>
  </w:style>
  <w:style w:type="paragraph" w:customStyle="1" w:styleId="E8CDCFD6FF7CAC4F83AC70626B96B6C6">
    <w:name w:val="E8CDCFD6FF7CAC4F83AC70626B96B6C6"/>
  </w:style>
  <w:style w:type="paragraph" w:customStyle="1" w:styleId="D6B5E8A7E12F404F8CE5CF3B171A6A97">
    <w:name w:val="D6B5E8A7E12F404F8CE5CF3B171A6A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0968B-4410-D042-BF95-F2DFFF70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d'inscription français.dotx</Template>
  <TotalTime>0</TotalTime>
  <Pages>4</Pages>
  <Words>682</Words>
  <Characters>3753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Naëma Stamboul</dc:creator>
  <cp:lastModifiedBy>Naëma Stamboul</cp:lastModifiedBy>
  <cp:revision>1</cp:revision>
  <dcterms:created xsi:type="dcterms:W3CDTF">2017-10-02T15:13:00Z</dcterms:created>
  <dcterms:modified xsi:type="dcterms:W3CDTF">2017-10-02T15:13:00Z</dcterms:modified>
</cp:coreProperties>
</file>